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040C" w14:textId="2C2DC7DD" w:rsidR="008E3320" w:rsidRDefault="00CD25B9" w:rsidP="002B7036">
      <w:pPr>
        <w:tabs>
          <w:tab w:val="left" w:pos="2295"/>
          <w:tab w:val="left" w:pos="9435"/>
          <w:tab w:val="right" w:pos="10490"/>
        </w:tabs>
        <w:spacing w:line="360" w:lineRule="auto"/>
        <w:jc w:val="right"/>
        <w:rPr>
          <w:rFonts w:ascii="Arial Narrow" w:hAnsi="Arial Narrow"/>
          <w:b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3593E07" wp14:editId="44B621BE">
            <wp:extent cx="2294317" cy="69638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113" cy="70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0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1050F" wp14:editId="6CB1A34C">
                <wp:simplePos x="0" y="0"/>
                <wp:positionH relativeFrom="column">
                  <wp:posOffset>337185</wp:posOffset>
                </wp:positionH>
                <wp:positionV relativeFrom="paragraph">
                  <wp:posOffset>402590</wp:posOffset>
                </wp:positionV>
                <wp:extent cx="1028700" cy="342900"/>
                <wp:effectExtent l="0" t="254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BB69" w14:textId="77777777" w:rsidR="003336EF" w:rsidRPr="001B5883" w:rsidRDefault="003336EF" w:rsidP="001B58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05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55pt;margin-top:31.7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" stroked="f">
                <v:textbox>
                  <w:txbxContent>
                    <w:p w14:paraId="0473BB69" w14:textId="77777777" w:rsidR="003336EF" w:rsidRPr="001B5883" w:rsidRDefault="003336EF" w:rsidP="001B5883"/>
                  </w:txbxContent>
                </v:textbox>
              </v:shape>
            </w:pict>
          </mc:Fallback>
        </mc:AlternateContent>
      </w:r>
    </w:p>
    <w:p w14:paraId="3F2DA7FF" w14:textId="77777777" w:rsidR="00D433F0" w:rsidRPr="00CD25B9" w:rsidRDefault="00D433F0" w:rsidP="000C5D3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D25B9">
        <w:rPr>
          <w:rFonts w:ascii="Arial Narrow" w:hAnsi="Arial Narrow"/>
          <w:b/>
          <w:sz w:val="32"/>
          <w:szCs w:val="32"/>
        </w:rPr>
        <w:t>AGENCY APPLICATION</w:t>
      </w:r>
    </w:p>
    <w:p w14:paraId="5592C4C4" w14:textId="77777777" w:rsidR="0009718E" w:rsidRPr="00CD25B9" w:rsidRDefault="0009718E" w:rsidP="006C7812">
      <w:pPr>
        <w:jc w:val="center"/>
        <w:outlineLvl w:val="0"/>
        <w:rPr>
          <w:rFonts w:ascii="Arial Narrow" w:hAnsi="Arial Narrow"/>
          <w:b/>
          <w:i/>
          <w:sz w:val="32"/>
          <w:szCs w:val="32"/>
        </w:rPr>
      </w:pPr>
      <w:r w:rsidRPr="00CD25B9">
        <w:rPr>
          <w:rFonts w:ascii="Arial Narrow" w:hAnsi="Arial Narrow"/>
          <w:b/>
          <w:i/>
          <w:sz w:val="32"/>
          <w:szCs w:val="32"/>
        </w:rPr>
        <w:t>Strictly Confidential</w:t>
      </w:r>
    </w:p>
    <w:p w14:paraId="7A9378F4" w14:textId="77777777" w:rsidR="00CF7596" w:rsidRDefault="00CF7596" w:rsidP="0009718E">
      <w:pPr>
        <w:jc w:val="both"/>
        <w:outlineLvl w:val="0"/>
        <w:rPr>
          <w:rFonts w:ascii="Arial Narrow" w:hAnsi="Arial Narrow" w:cs="Arial"/>
          <w:b/>
        </w:rPr>
      </w:pPr>
    </w:p>
    <w:p w14:paraId="06941C1C" w14:textId="77777777" w:rsidR="0009718E" w:rsidRDefault="0009718E" w:rsidP="0009718E">
      <w:pPr>
        <w:jc w:val="both"/>
        <w:outlineLvl w:val="0"/>
        <w:rPr>
          <w:rFonts w:ascii="Arial Narrow" w:hAnsi="Arial Narrow" w:cs="Arial"/>
          <w:b/>
        </w:rPr>
      </w:pPr>
    </w:p>
    <w:p w14:paraId="7B070E33" w14:textId="77777777" w:rsidR="00D433F0" w:rsidRPr="001F08A2" w:rsidRDefault="00D433F0" w:rsidP="00CF7596">
      <w:pPr>
        <w:spacing w:line="360" w:lineRule="auto"/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1F08A2">
        <w:rPr>
          <w:rFonts w:ascii="Arial Narrow" w:hAnsi="Arial Narrow" w:cs="Arial"/>
          <w:b/>
          <w:sz w:val="22"/>
          <w:szCs w:val="22"/>
        </w:rPr>
        <w:t>BUSINESS PARTICULARS</w:t>
      </w:r>
    </w:p>
    <w:p w14:paraId="58B8A4ED" w14:textId="77777777" w:rsidR="0009718E" w:rsidRDefault="00D433F0" w:rsidP="0009718E">
      <w:pPr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 xml:space="preserve">State the full business name under which the agency operates (if a sole proprietor </w:t>
      </w:r>
      <w:proofErr w:type="gramStart"/>
      <w:r w:rsidRPr="001F08A2">
        <w:rPr>
          <w:rFonts w:ascii="Arial Narrow" w:hAnsi="Arial Narrow" w:cs="Arial"/>
          <w:sz w:val="22"/>
          <w:szCs w:val="22"/>
        </w:rPr>
        <w:t>furnish</w:t>
      </w:r>
      <w:proofErr w:type="gramEnd"/>
      <w:r w:rsidRPr="001F08A2">
        <w:rPr>
          <w:rFonts w:ascii="Arial Narrow" w:hAnsi="Arial Narrow" w:cs="Arial"/>
          <w:sz w:val="22"/>
          <w:szCs w:val="22"/>
        </w:rPr>
        <w:t xml:space="preserve"> the full names and title)</w:t>
      </w:r>
      <w:r w:rsidR="001D6378">
        <w:rPr>
          <w:rFonts w:ascii="Arial Narrow" w:hAnsi="Arial Narrow" w:cs="Arial"/>
          <w:sz w:val="22"/>
          <w:szCs w:val="22"/>
        </w:rPr>
        <w:t>:</w:t>
      </w:r>
    </w:p>
    <w:p w14:paraId="3E9BEF3D" w14:textId="77777777" w:rsidR="00D30481" w:rsidRPr="001F08A2" w:rsidRDefault="0009718E" w:rsidP="0009718E">
      <w:pPr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7F35DA83" w14:textId="77777777" w:rsidR="00C83AF4" w:rsidRPr="001F08A2" w:rsidRDefault="00C83AF4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00CCE3F" w14:textId="77777777" w:rsidR="00D433F0" w:rsidRPr="00D22C1C" w:rsidRDefault="00D433F0" w:rsidP="00CF7596">
      <w:pPr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22C1C">
        <w:rPr>
          <w:rFonts w:ascii="Arial Narrow" w:hAnsi="Arial Narrow" w:cs="Arial"/>
          <w:sz w:val="22"/>
          <w:szCs w:val="22"/>
        </w:rPr>
        <w:t xml:space="preserve">Name and membership number of professional broking organisation of which you are a member </w:t>
      </w:r>
      <w:r w:rsidR="0009718E" w:rsidRPr="00D22C1C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16512E11" w14:textId="77777777" w:rsidR="00C83AF4" w:rsidRPr="001F08A2" w:rsidRDefault="00C83AF4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360FA39" w14:textId="77777777" w:rsidR="00D433F0" w:rsidRPr="001F08A2" w:rsidRDefault="00AB7AF9" w:rsidP="00CF7596">
      <w:pPr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rovide </w:t>
      </w:r>
      <w:r>
        <w:rPr>
          <w:rFonts w:ascii="Arial Narrow" w:hAnsi="Arial Narrow" w:cs="Arial"/>
          <w:sz w:val="22"/>
          <w:szCs w:val="22"/>
        </w:rPr>
        <w:t xml:space="preserve">your </w:t>
      </w:r>
      <w:r w:rsidR="00F91FA9" w:rsidRPr="001F08A2">
        <w:rPr>
          <w:rFonts w:ascii="Arial Narrow" w:hAnsi="Arial Narrow" w:cs="Arial"/>
          <w:sz w:val="22"/>
          <w:szCs w:val="22"/>
        </w:rPr>
        <w:t>P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rofessional </w:t>
      </w:r>
      <w:r>
        <w:rPr>
          <w:rFonts w:ascii="Arial Narrow" w:hAnsi="Arial Narrow" w:cs="Arial"/>
          <w:sz w:val="22"/>
          <w:szCs w:val="22"/>
        </w:rPr>
        <w:t>i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ndemnity </w:t>
      </w:r>
      <w:r>
        <w:rPr>
          <w:rFonts w:ascii="Arial Narrow" w:hAnsi="Arial Narrow" w:cs="Arial"/>
          <w:sz w:val="22"/>
          <w:szCs w:val="22"/>
        </w:rPr>
        <w:t>i</w:t>
      </w:r>
      <w:r w:rsidR="00D433F0" w:rsidRPr="001F08A2">
        <w:rPr>
          <w:rFonts w:ascii="Arial Narrow" w:hAnsi="Arial Narrow" w:cs="Arial"/>
          <w:sz w:val="22"/>
          <w:szCs w:val="22"/>
        </w:rPr>
        <w:t>nsurance</w:t>
      </w:r>
      <w:r w:rsidR="00F91FA9" w:rsidRPr="001F08A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="00F91FA9" w:rsidRPr="001F08A2">
        <w:rPr>
          <w:rFonts w:ascii="Arial Narrow" w:hAnsi="Arial Narrow" w:cs="Arial"/>
          <w:sz w:val="22"/>
          <w:szCs w:val="22"/>
        </w:rPr>
        <w:t>olicy</w:t>
      </w:r>
      <w:r w:rsidR="0009718E">
        <w:rPr>
          <w:rFonts w:ascii="Arial Narrow" w:hAnsi="Arial Narrow" w:cs="Arial"/>
          <w:sz w:val="22"/>
          <w:szCs w:val="22"/>
        </w:rPr>
        <w:t xml:space="preserve"> detail</w:t>
      </w:r>
      <w:r>
        <w:rPr>
          <w:rFonts w:ascii="Arial Narrow" w:hAnsi="Arial Narrow" w:cs="Arial"/>
          <w:sz w:val="22"/>
          <w:szCs w:val="22"/>
        </w:rPr>
        <w:t>s</w:t>
      </w:r>
      <w:r w:rsidR="0009718E">
        <w:rPr>
          <w:rFonts w:ascii="Arial Narrow" w:hAnsi="Arial Narrow" w:cs="Arial"/>
          <w:sz w:val="22"/>
          <w:szCs w:val="22"/>
        </w:rPr>
        <w:t xml:space="preserve"> </w:t>
      </w:r>
      <w:r w:rsidR="0009718E" w:rsidRPr="0009718E">
        <w:rPr>
          <w:rFonts w:ascii="Arial Narrow" w:hAnsi="Arial Narrow" w:cs="Arial"/>
          <w:i/>
          <w:sz w:val="22"/>
          <w:szCs w:val="22"/>
        </w:rPr>
        <w:t>(please attach a copy of your PI Policy)</w:t>
      </w:r>
      <w:r w:rsidR="006C3C82">
        <w:rPr>
          <w:rFonts w:ascii="Arial Narrow" w:hAnsi="Arial Narrow" w:cs="Arial"/>
          <w:sz w:val="22"/>
          <w:szCs w:val="22"/>
        </w:rPr>
        <w:t>:</w:t>
      </w:r>
    </w:p>
    <w:p w14:paraId="7A6C3173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Insurer</w:t>
      </w:r>
      <w:r w:rsidR="001D6378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="00CF7596" w:rsidRPr="001F08A2">
        <w:rPr>
          <w:rFonts w:ascii="Arial Narrow" w:hAnsi="Arial Narrow" w:cs="Arial"/>
          <w:sz w:val="22"/>
          <w:szCs w:val="22"/>
        </w:rPr>
        <w:tab/>
      </w:r>
      <w:r w:rsidR="0009718E">
        <w:rPr>
          <w:rFonts w:ascii="Arial Narrow" w:hAnsi="Arial Narrow" w:cs="Arial"/>
          <w:sz w:val="22"/>
          <w:szCs w:val="22"/>
        </w:rPr>
        <w:t>_______________________________________________________________</w:t>
      </w:r>
    </w:p>
    <w:p w14:paraId="23B1F354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Limit</w:t>
      </w:r>
      <w:r w:rsidR="001D6378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="00CF7596" w:rsidRPr="001F08A2">
        <w:rPr>
          <w:rFonts w:ascii="Arial Narrow" w:hAnsi="Arial Narrow" w:cs="Arial"/>
          <w:sz w:val="22"/>
          <w:szCs w:val="22"/>
        </w:rPr>
        <w:tab/>
      </w:r>
      <w:r w:rsidR="0009718E">
        <w:rPr>
          <w:rFonts w:ascii="Arial Narrow" w:hAnsi="Arial Narrow" w:cs="Arial"/>
          <w:sz w:val="22"/>
          <w:szCs w:val="22"/>
        </w:rPr>
        <w:t>_______________________________________________________________</w:t>
      </w:r>
    </w:p>
    <w:p w14:paraId="7CD09C61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Expiry</w:t>
      </w:r>
      <w:r w:rsidR="001D6378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="00CF7596" w:rsidRPr="001F08A2">
        <w:rPr>
          <w:rFonts w:ascii="Arial Narrow" w:hAnsi="Arial Narrow" w:cs="Arial"/>
          <w:sz w:val="22"/>
          <w:szCs w:val="22"/>
        </w:rPr>
        <w:tab/>
      </w:r>
      <w:r w:rsidR="0009718E">
        <w:rPr>
          <w:rFonts w:ascii="Arial Narrow" w:hAnsi="Arial Narrow" w:cs="Arial"/>
          <w:sz w:val="22"/>
          <w:szCs w:val="22"/>
        </w:rPr>
        <w:t>_______________________________________________________________</w:t>
      </w:r>
    </w:p>
    <w:p w14:paraId="6A0C1E49" w14:textId="77777777" w:rsidR="00C83AF4" w:rsidRPr="001F08A2" w:rsidRDefault="00C83AF4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DF2C9D5" w14:textId="77777777" w:rsidR="00F91FA9" w:rsidRPr="001F08A2" w:rsidRDefault="00F91FA9" w:rsidP="00F91FA9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4.</w:t>
      </w:r>
      <w:r w:rsidRPr="001F08A2">
        <w:rPr>
          <w:rFonts w:ascii="Arial Narrow" w:hAnsi="Arial Narrow" w:cs="Arial"/>
          <w:sz w:val="22"/>
          <w:szCs w:val="22"/>
        </w:rPr>
        <w:tab/>
        <w:t>State whether you are a: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1"/>
        <w:gridCol w:w="3544"/>
        <w:gridCol w:w="5262"/>
      </w:tblGrid>
      <w:tr w:rsidR="00C77230" w:rsidRPr="00C77230" w14:paraId="0C162B0D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F20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BD9416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Guaranteed Broker</w:t>
            </w:r>
          </w:p>
        </w:tc>
        <w:tc>
          <w:tcPr>
            <w:tcW w:w="5262" w:type="dxa"/>
          </w:tcPr>
          <w:p w14:paraId="22E6D215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 xml:space="preserve">If Guaranteed Broker, please </w:t>
            </w:r>
            <w:r w:rsidR="00452003" w:rsidRPr="00C77230">
              <w:rPr>
                <w:rFonts w:ascii="Arial Narrow" w:hAnsi="Arial Narrow" w:cs="Arial"/>
                <w:sz w:val="22"/>
                <w:szCs w:val="22"/>
              </w:rPr>
              <w:t>attach a copy of your</w:t>
            </w:r>
            <w:r w:rsidRPr="00C772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52003" w:rsidRPr="00C77230">
              <w:rPr>
                <w:rFonts w:ascii="Arial Narrow" w:hAnsi="Arial Narrow" w:cs="Arial"/>
                <w:sz w:val="22"/>
                <w:szCs w:val="22"/>
              </w:rPr>
              <w:t>Guarantee</w:t>
            </w:r>
          </w:p>
        </w:tc>
      </w:tr>
      <w:tr w:rsidR="00C77230" w:rsidRPr="00C77230" w14:paraId="1E0001DB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6C6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6DE47D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Cash Broker</w:t>
            </w:r>
          </w:p>
        </w:tc>
        <w:tc>
          <w:tcPr>
            <w:tcW w:w="5262" w:type="dxa"/>
          </w:tcPr>
          <w:p w14:paraId="6EE3389E" w14:textId="77777777" w:rsidR="00F91FA9" w:rsidRPr="00C77230" w:rsidRDefault="00F91FA9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7230" w:rsidRPr="00C77230" w14:paraId="48BC22AE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D2A" w14:textId="77777777" w:rsidR="0009718E" w:rsidRPr="00C77230" w:rsidRDefault="0009718E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E23D621" w14:textId="77777777" w:rsidR="0009718E" w:rsidRPr="00C77230" w:rsidRDefault="0009718E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B</w:t>
            </w:r>
            <w:r w:rsidR="00AB7AF9" w:rsidRPr="00C77230">
              <w:rPr>
                <w:rFonts w:ascii="Arial Narrow" w:hAnsi="Arial Narrow" w:cs="Arial"/>
                <w:sz w:val="22"/>
                <w:szCs w:val="22"/>
              </w:rPr>
              <w:t>oth</w:t>
            </w:r>
          </w:p>
        </w:tc>
        <w:tc>
          <w:tcPr>
            <w:tcW w:w="5262" w:type="dxa"/>
          </w:tcPr>
          <w:p w14:paraId="0FDA675D" w14:textId="77777777" w:rsidR="0009718E" w:rsidRPr="00C77230" w:rsidRDefault="0009718E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48B3EC4" w14:textId="77777777" w:rsidR="00F91FA9" w:rsidRDefault="00F91FA9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CF3EDBA" w14:textId="77777777" w:rsidR="00452003" w:rsidRPr="001F08A2" w:rsidRDefault="00452003" w:rsidP="00D22C1C">
      <w:pPr>
        <w:tabs>
          <w:tab w:val="left" w:pos="360"/>
        </w:tabs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5.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22C1C">
        <w:rPr>
          <w:rFonts w:ascii="Arial Narrow" w:hAnsi="Arial Narrow" w:cs="Arial"/>
          <w:sz w:val="22"/>
          <w:szCs w:val="22"/>
        </w:rPr>
        <w:t xml:space="preserve">Namfisa </w:t>
      </w:r>
      <w:r w:rsidR="00AB7AF9">
        <w:rPr>
          <w:rFonts w:ascii="Arial Narrow" w:hAnsi="Arial Narrow" w:cs="Arial"/>
          <w:sz w:val="22"/>
          <w:szCs w:val="22"/>
        </w:rPr>
        <w:t>l</w:t>
      </w:r>
      <w:r w:rsidRPr="001F08A2">
        <w:rPr>
          <w:rFonts w:ascii="Arial Narrow" w:hAnsi="Arial Narrow" w:cs="Arial"/>
          <w:sz w:val="22"/>
          <w:szCs w:val="22"/>
        </w:rPr>
        <w:t>icence number</w:t>
      </w:r>
      <w:r w:rsidR="006C7812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="0009718E">
        <w:rPr>
          <w:rFonts w:ascii="Arial Narrow" w:hAnsi="Arial Narrow" w:cs="Arial"/>
          <w:sz w:val="22"/>
          <w:szCs w:val="22"/>
        </w:rPr>
        <w:t>___________________________________________________________________________________</w:t>
      </w:r>
    </w:p>
    <w:p w14:paraId="54F3AA3F" w14:textId="77777777" w:rsidR="00452003" w:rsidRPr="001F08A2" w:rsidRDefault="0009718E" w:rsidP="001F08A2">
      <w:pPr>
        <w:ind w:left="360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(Please a</w:t>
      </w:r>
      <w:r w:rsidR="00D22C1C">
        <w:rPr>
          <w:rFonts w:ascii="Arial Narrow" w:hAnsi="Arial Narrow" w:cs="Arial"/>
          <w:i/>
          <w:sz w:val="22"/>
          <w:szCs w:val="22"/>
        </w:rPr>
        <w:t>ttach a copy of your Namfisa</w:t>
      </w:r>
      <w:r w:rsidR="00452003" w:rsidRPr="001F08A2">
        <w:rPr>
          <w:rFonts w:ascii="Arial Narrow" w:hAnsi="Arial Narrow" w:cs="Arial"/>
          <w:i/>
          <w:sz w:val="22"/>
          <w:szCs w:val="22"/>
        </w:rPr>
        <w:t xml:space="preserve"> licence certificate</w:t>
      </w:r>
      <w:r>
        <w:rPr>
          <w:rFonts w:ascii="Arial Narrow" w:hAnsi="Arial Narrow" w:cs="Arial"/>
          <w:i/>
          <w:sz w:val="22"/>
          <w:szCs w:val="22"/>
        </w:rPr>
        <w:t>)</w:t>
      </w:r>
    </w:p>
    <w:p w14:paraId="22D71D23" w14:textId="77777777" w:rsidR="00C83AF4" w:rsidRPr="001F08A2" w:rsidRDefault="00C83AF4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18590EC" w14:textId="77777777" w:rsidR="00D433F0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6.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VAT registration number</w:t>
      </w:r>
      <w:r w:rsidR="006C7812">
        <w:rPr>
          <w:rFonts w:ascii="Arial Narrow" w:hAnsi="Arial Narrow" w:cs="Arial"/>
          <w:sz w:val="22"/>
          <w:szCs w:val="22"/>
        </w:rPr>
        <w:t>:</w:t>
      </w:r>
      <w:r w:rsidR="0009718E">
        <w:rPr>
          <w:rFonts w:ascii="Arial Narrow" w:hAnsi="Arial Narrow" w:cs="Arial"/>
          <w:sz w:val="22"/>
          <w:szCs w:val="22"/>
        </w:rPr>
        <w:tab/>
        <w:t>___________________________________________________________________________</w:t>
      </w:r>
    </w:p>
    <w:p w14:paraId="6C1572F7" w14:textId="77777777" w:rsidR="00C83AF4" w:rsidRPr="001F08A2" w:rsidRDefault="00C83AF4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DE867A4" w14:textId="77777777" w:rsidR="00CF7596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7.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AB7AF9">
        <w:rPr>
          <w:rFonts w:ascii="Arial Narrow" w:hAnsi="Arial Narrow" w:cs="Arial"/>
          <w:sz w:val="22"/>
          <w:szCs w:val="22"/>
        </w:rPr>
        <w:t>S</w:t>
      </w:r>
      <w:r w:rsidR="00D433F0" w:rsidRPr="001F08A2">
        <w:rPr>
          <w:rFonts w:ascii="Arial Narrow" w:hAnsi="Arial Narrow" w:cs="Arial"/>
          <w:sz w:val="22"/>
          <w:szCs w:val="22"/>
        </w:rPr>
        <w:t>treet address</w:t>
      </w:r>
      <w:r w:rsidR="006C7812">
        <w:rPr>
          <w:rFonts w:ascii="Arial Narrow" w:hAnsi="Arial Narrow" w:cs="Arial"/>
          <w:sz w:val="22"/>
          <w:szCs w:val="22"/>
        </w:rPr>
        <w:t>:</w:t>
      </w:r>
    </w:p>
    <w:p w14:paraId="27DCC670" w14:textId="77777777" w:rsidR="00D433F0" w:rsidRPr="001F08A2" w:rsidRDefault="0009718E" w:rsidP="00CF7596">
      <w:pPr>
        <w:spacing w:line="360" w:lineRule="auto"/>
        <w:ind w:firstLine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5BB57194" w14:textId="77777777" w:rsidR="00452003" w:rsidRPr="001F08A2" w:rsidRDefault="0009718E" w:rsidP="0009718E">
      <w:pPr>
        <w:spacing w:line="360" w:lineRule="auto"/>
        <w:ind w:firstLine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</w:t>
      </w:r>
      <w:r w:rsidR="00CF7596" w:rsidRPr="001F08A2">
        <w:rPr>
          <w:rFonts w:ascii="Arial Narrow" w:hAnsi="Arial Narrow" w:cs="Arial"/>
          <w:sz w:val="22"/>
          <w:szCs w:val="22"/>
        </w:rPr>
        <w:tab/>
      </w:r>
      <w:r w:rsidR="00CC196B" w:rsidRPr="001F08A2">
        <w:rPr>
          <w:rFonts w:ascii="Arial Narrow" w:hAnsi="Arial Narrow" w:cs="Arial"/>
          <w:sz w:val="22"/>
          <w:szCs w:val="22"/>
        </w:rPr>
        <w:t>P</w:t>
      </w:r>
      <w:r w:rsidR="00D433F0" w:rsidRPr="001F08A2">
        <w:rPr>
          <w:rFonts w:ascii="Arial Narrow" w:hAnsi="Arial Narrow" w:cs="Arial"/>
          <w:sz w:val="22"/>
          <w:szCs w:val="22"/>
        </w:rPr>
        <w:t>ostal Code</w:t>
      </w:r>
      <w:r w:rsidR="00CC196B" w:rsidRPr="001F08A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_________________</w:t>
      </w:r>
    </w:p>
    <w:p w14:paraId="5AD33220" w14:textId="77777777" w:rsidR="00C83AF4" w:rsidRDefault="00C83AF4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336DD06" w14:textId="77777777" w:rsidR="00D433F0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8.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FD0FE1">
        <w:rPr>
          <w:rFonts w:ascii="Arial Narrow" w:hAnsi="Arial Narrow" w:cs="Arial"/>
          <w:sz w:val="22"/>
          <w:szCs w:val="22"/>
        </w:rPr>
        <w:t>P</w:t>
      </w:r>
      <w:r w:rsidR="00D433F0" w:rsidRPr="001F08A2">
        <w:rPr>
          <w:rFonts w:ascii="Arial Narrow" w:hAnsi="Arial Narrow" w:cs="Arial"/>
          <w:sz w:val="22"/>
          <w:szCs w:val="22"/>
        </w:rPr>
        <w:t>ostal address</w:t>
      </w:r>
      <w:r w:rsidR="006C7812">
        <w:rPr>
          <w:rFonts w:ascii="Arial Narrow" w:hAnsi="Arial Narrow" w:cs="Arial"/>
          <w:sz w:val="22"/>
          <w:szCs w:val="22"/>
        </w:rPr>
        <w:t>:</w:t>
      </w:r>
    </w:p>
    <w:p w14:paraId="1ACA227F" w14:textId="77777777" w:rsidR="006C7812" w:rsidRDefault="006C7812" w:rsidP="006C7812">
      <w:pPr>
        <w:spacing w:line="360" w:lineRule="auto"/>
        <w:ind w:left="360"/>
        <w:jc w:val="both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579A2A97" w14:textId="77777777" w:rsidR="00CC196B" w:rsidRDefault="006C7812" w:rsidP="006C7812">
      <w:pPr>
        <w:spacing w:line="360" w:lineRule="auto"/>
        <w:ind w:left="360"/>
        <w:jc w:val="both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</w:t>
      </w:r>
      <w:r w:rsidR="00CC196B"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Postal Code</w:t>
      </w:r>
      <w:r w:rsidR="00D30481" w:rsidRPr="001F08A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_________________</w:t>
      </w:r>
    </w:p>
    <w:p w14:paraId="5060D57F" w14:textId="77777777" w:rsidR="003336EF" w:rsidRDefault="003336EF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DEB3F88" w14:textId="77777777" w:rsidR="00107953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9.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Email address</w:t>
      </w:r>
      <w:r w:rsidR="00107953">
        <w:rPr>
          <w:rFonts w:ascii="Arial Narrow" w:hAnsi="Arial Narrow" w:cs="Arial"/>
          <w:sz w:val="22"/>
          <w:szCs w:val="22"/>
        </w:rPr>
        <w:t>:</w:t>
      </w:r>
    </w:p>
    <w:p w14:paraId="34F10871" w14:textId="77777777" w:rsidR="00D433F0" w:rsidRPr="001F08A2" w:rsidRDefault="0010795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____________________________________________________________________________________________________</w:t>
      </w:r>
    </w:p>
    <w:p w14:paraId="1DDDAE32" w14:textId="14664E78" w:rsidR="0009266A" w:rsidRDefault="0009266A" w:rsidP="00D5600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3DD146E" w14:textId="7C628808" w:rsidR="002B7036" w:rsidRDefault="002B7036" w:rsidP="00D5600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B09920A" w14:textId="77777777" w:rsidR="00CD25B9" w:rsidRDefault="00CD25B9" w:rsidP="00D5600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C707127" w14:textId="77777777" w:rsidR="00107953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lastRenderedPageBreak/>
        <w:t>10.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107953">
        <w:rPr>
          <w:rFonts w:ascii="Arial Narrow" w:hAnsi="Arial Narrow" w:cs="Arial"/>
          <w:sz w:val="22"/>
          <w:szCs w:val="22"/>
        </w:rPr>
        <w:t xml:space="preserve">Contact </w:t>
      </w:r>
      <w:r w:rsidR="00FD0FE1">
        <w:rPr>
          <w:rFonts w:ascii="Arial Narrow" w:hAnsi="Arial Narrow" w:cs="Arial"/>
          <w:sz w:val="22"/>
          <w:szCs w:val="22"/>
        </w:rPr>
        <w:t>n</w:t>
      </w:r>
      <w:r w:rsidR="00107953">
        <w:rPr>
          <w:rFonts w:ascii="Arial Narrow" w:hAnsi="Arial Narrow" w:cs="Arial"/>
          <w:sz w:val="22"/>
          <w:szCs w:val="22"/>
        </w:rPr>
        <w:t>umbers:</w:t>
      </w:r>
    </w:p>
    <w:p w14:paraId="60B1DFD3" w14:textId="77777777" w:rsidR="00D433F0" w:rsidRPr="001F08A2" w:rsidRDefault="0010795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Office </w:t>
      </w:r>
      <w:r w:rsidR="00FD0FE1">
        <w:rPr>
          <w:rFonts w:ascii="Arial Narrow" w:hAnsi="Arial Narrow" w:cs="Arial"/>
          <w:sz w:val="22"/>
          <w:szCs w:val="22"/>
        </w:rPr>
        <w:t>n</w:t>
      </w:r>
      <w:r>
        <w:rPr>
          <w:rFonts w:ascii="Arial Narrow" w:hAnsi="Arial Narrow" w:cs="Arial"/>
          <w:sz w:val="22"/>
          <w:szCs w:val="22"/>
        </w:rPr>
        <w:t>umber:</w:t>
      </w:r>
      <w:r w:rsidR="00220C3B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______) ________________________</w:t>
      </w:r>
      <w:r w:rsidR="00CF7596" w:rsidRPr="001F08A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Fax </w:t>
      </w:r>
      <w:r w:rsidR="00FD0FE1">
        <w:rPr>
          <w:rFonts w:ascii="Arial Narrow" w:hAnsi="Arial Narrow" w:cs="Arial"/>
          <w:sz w:val="22"/>
          <w:szCs w:val="22"/>
        </w:rPr>
        <w:t>n</w:t>
      </w:r>
      <w:r>
        <w:rPr>
          <w:rFonts w:ascii="Arial Narrow" w:hAnsi="Arial Narrow" w:cs="Arial"/>
          <w:sz w:val="22"/>
          <w:szCs w:val="22"/>
        </w:rPr>
        <w:t>umber:</w:t>
      </w:r>
      <w:r>
        <w:rPr>
          <w:rFonts w:ascii="Arial Narrow" w:hAnsi="Arial Narrow" w:cs="Arial"/>
          <w:sz w:val="22"/>
          <w:szCs w:val="22"/>
        </w:rPr>
        <w:tab/>
      </w:r>
      <w:r w:rsidRPr="001F08A2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______) ________________________</w:t>
      </w:r>
    </w:p>
    <w:p w14:paraId="22E488C1" w14:textId="77777777" w:rsidR="00D5600D" w:rsidRDefault="00107953" w:rsidP="00107953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Cell phone </w:t>
      </w:r>
      <w:r w:rsidR="00FD0FE1">
        <w:rPr>
          <w:rFonts w:ascii="Arial Narrow" w:hAnsi="Arial Narrow" w:cs="Arial"/>
          <w:sz w:val="22"/>
          <w:szCs w:val="22"/>
        </w:rPr>
        <w:t>n</w:t>
      </w:r>
      <w:r>
        <w:rPr>
          <w:rFonts w:ascii="Arial Narrow" w:hAnsi="Arial Narrow" w:cs="Arial"/>
          <w:sz w:val="22"/>
          <w:szCs w:val="22"/>
        </w:rPr>
        <w:t>umber:</w:t>
      </w:r>
      <w:r>
        <w:rPr>
          <w:rFonts w:ascii="Arial Narrow" w:hAnsi="Arial Narrow" w:cs="Arial"/>
          <w:sz w:val="22"/>
          <w:szCs w:val="22"/>
        </w:rPr>
        <w:tab/>
        <w:t>________________________________</w:t>
      </w:r>
    </w:p>
    <w:p w14:paraId="345F2B8E" w14:textId="77777777" w:rsidR="00107953" w:rsidRDefault="00107953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216BF73" w14:textId="77777777" w:rsidR="00D433F0" w:rsidRPr="001F08A2" w:rsidRDefault="00452003" w:rsidP="001F08A2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11.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CF7596" w:rsidRPr="001F08A2">
        <w:rPr>
          <w:rFonts w:ascii="Arial Narrow" w:hAnsi="Arial Narrow" w:cs="Arial"/>
          <w:sz w:val="22"/>
          <w:szCs w:val="22"/>
        </w:rPr>
        <w:t>Indicate the type of business</w:t>
      </w:r>
      <w:r w:rsidR="00107953">
        <w:rPr>
          <w:rFonts w:ascii="Arial Narrow" w:hAnsi="Arial Narrow" w:cs="Arial"/>
          <w:sz w:val="22"/>
          <w:szCs w:val="22"/>
        </w:rPr>
        <w:t>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1"/>
        <w:gridCol w:w="3544"/>
        <w:gridCol w:w="5953"/>
      </w:tblGrid>
      <w:tr w:rsidR="00CC196B" w:rsidRPr="00C77230" w14:paraId="624852E3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8F3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E81BAE1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Registered Company</w:t>
            </w:r>
          </w:p>
        </w:tc>
        <w:tc>
          <w:tcPr>
            <w:tcW w:w="5953" w:type="dxa"/>
          </w:tcPr>
          <w:p w14:paraId="71EB1317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Registration no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__________________________________________</w:t>
            </w:r>
          </w:p>
        </w:tc>
      </w:tr>
      <w:tr w:rsidR="00CC196B" w:rsidRPr="00C77230" w14:paraId="137BB603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049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FD60A0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Close Corporation</w:t>
            </w:r>
          </w:p>
        </w:tc>
        <w:tc>
          <w:tcPr>
            <w:tcW w:w="5953" w:type="dxa"/>
          </w:tcPr>
          <w:p w14:paraId="0370A522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Registration no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__________________________________________</w:t>
            </w:r>
          </w:p>
        </w:tc>
      </w:tr>
      <w:tr w:rsidR="00CC196B" w:rsidRPr="00C77230" w14:paraId="5AA63532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E76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F88AF47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Trust</w:t>
            </w:r>
          </w:p>
        </w:tc>
        <w:tc>
          <w:tcPr>
            <w:tcW w:w="5953" w:type="dxa"/>
          </w:tcPr>
          <w:p w14:paraId="49B9094A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Number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ab/>
            </w:r>
            <w:r w:rsidR="0012544E" w:rsidRPr="00C77230">
              <w:rPr>
                <w:rFonts w:ascii="Arial Narrow" w:hAnsi="Arial Narrow" w:cs="Arial"/>
                <w:sz w:val="22"/>
                <w:szCs w:val="22"/>
              </w:rPr>
              <w:tab/>
              <w:t>__________________________________________</w:t>
            </w:r>
          </w:p>
        </w:tc>
      </w:tr>
      <w:tr w:rsidR="00CC196B" w:rsidRPr="00C77230" w14:paraId="3EDDB627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CC9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86AE4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Partnership</w:t>
            </w:r>
          </w:p>
        </w:tc>
        <w:tc>
          <w:tcPr>
            <w:tcW w:w="5953" w:type="dxa"/>
          </w:tcPr>
          <w:p w14:paraId="51C99ECB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96B" w:rsidRPr="00C77230" w14:paraId="17AD5D31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8EE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940563C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Sole proprietor</w:t>
            </w:r>
          </w:p>
        </w:tc>
        <w:tc>
          <w:tcPr>
            <w:tcW w:w="5953" w:type="dxa"/>
          </w:tcPr>
          <w:p w14:paraId="0438F220" w14:textId="77777777" w:rsidR="00CC196B" w:rsidRPr="00C77230" w:rsidRDefault="00CC196B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DCD0AD" w14:textId="77777777" w:rsidR="009E47CE" w:rsidRDefault="009E47CE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23E7FAC" w14:textId="77777777" w:rsidR="007E6348" w:rsidRPr="001F08A2" w:rsidRDefault="00452003" w:rsidP="00452003">
      <w:p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12.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FD0FE1">
        <w:rPr>
          <w:rFonts w:ascii="Arial Narrow" w:hAnsi="Arial Narrow" w:cs="Arial"/>
          <w:sz w:val="22"/>
          <w:szCs w:val="22"/>
        </w:rPr>
        <w:t>State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 the names of the Directors, </w:t>
      </w:r>
      <w:r w:rsidR="0012544E">
        <w:rPr>
          <w:rFonts w:ascii="Arial Narrow" w:hAnsi="Arial Narrow" w:cs="Arial"/>
          <w:sz w:val="22"/>
          <w:szCs w:val="22"/>
        </w:rPr>
        <w:t>M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embers, Trustees, </w:t>
      </w:r>
      <w:proofErr w:type="gramStart"/>
      <w:r w:rsidR="00D433F0" w:rsidRPr="001F08A2">
        <w:rPr>
          <w:rFonts w:ascii="Arial Narrow" w:hAnsi="Arial Narrow" w:cs="Arial"/>
          <w:sz w:val="22"/>
          <w:szCs w:val="22"/>
        </w:rPr>
        <w:t>Partners</w:t>
      </w:r>
      <w:proofErr w:type="gramEnd"/>
      <w:r w:rsidR="00D433F0" w:rsidRPr="001F08A2">
        <w:rPr>
          <w:rFonts w:ascii="Arial Narrow" w:hAnsi="Arial Narrow" w:cs="Arial"/>
          <w:sz w:val="22"/>
          <w:szCs w:val="22"/>
        </w:rPr>
        <w:t xml:space="preserve"> or </w:t>
      </w:r>
      <w:r w:rsidR="0012544E">
        <w:rPr>
          <w:rFonts w:ascii="Arial Narrow" w:hAnsi="Arial Narrow" w:cs="Arial"/>
          <w:sz w:val="22"/>
          <w:szCs w:val="22"/>
        </w:rPr>
        <w:t>O</w:t>
      </w:r>
      <w:r w:rsidR="00D433F0" w:rsidRPr="001F08A2">
        <w:rPr>
          <w:rFonts w:ascii="Arial Narrow" w:hAnsi="Arial Narrow" w:cs="Arial"/>
          <w:sz w:val="22"/>
          <w:szCs w:val="22"/>
        </w:rPr>
        <w:t>wners</w:t>
      </w:r>
      <w:r w:rsidR="005D6759">
        <w:rPr>
          <w:rFonts w:ascii="Arial Narrow" w:hAnsi="Arial Narrow" w:cs="Arial"/>
          <w:sz w:val="22"/>
          <w:szCs w:val="22"/>
        </w:rPr>
        <w:t>:</w:t>
      </w:r>
    </w:p>
    <w:p w14:paraId="12B4C905" w14:textId="77777777" w:rsidR="00D433F0" w:rsidRPr="001F08A2" w:rsidRDefault="007E6348" w:rsidP="00D5600D">
      <w:pPr>
        <w:ind w:firstLine="360"/>
        <w:jc w:val="both"/>
        <w:rPr>
          <w:rFonts w:ascii="Arial Narrow" w:hAnsi="Arial Narrow" w:cs="Arial"/>
          <w:i/>
          <w:sz w:val="22"/>
          <w:szCs w:val="22"/>
        </w:rPr>
      </w:pPr>
      <w:r w:rsidRPr="001F08A2">
        <w:rPr>
          <w:rFonts w:ascii="Arial Narrow" w:hAnsi="Arial Narrow" w:cs="Arial"/>
          <w:i/>
          <w:sz w:val="22"/>
          <w:szCs w:val="22"/>
        </w:rPr>
        <w:t>(</w:t>
      </w:r>
      <w:r w:rsidR="00FD22C5" w:rsidRPr="001F08A2">
        <w:rPr>
          <w:rFonts w:ascii="Arial Narrow" w:hAnsi="Arial Narrow" w:cs="Arial"/>
          <w:i/>
          <w:sz w:val="22"/>
          <w:szCs w:val="22"/>
        </w:rPr>
        <w:t>Please a</w:t>
      </w:r>
      <w:r w:rsidR="00D433F0" w:rsidRPr="001F08A2">
        <w:rPr>
          <w:rFonts w:ascii="Arial Narrow" w:hAnsi="Arial Narrow" w:cs="Arial"/>
          <w:i/>
          <w:sz w:val="22"/>
          <w:szCs w:val="22"/>
        </w:rPr>
        <w:t>ttach a letterhead to this application</w:t>
      </w:r>
      <w:r w:rsidRPr="001F08A2">
        <w:rPr>
          <w:rFonts w:ascii="Arial Narrow" w:hAnsi="Arial Narrow" w:cs="Arial"/>
          <w:i/>
          <w:sz w:val="22"/>
          <w:szCs w:val="22"/>
        </w:rPr>
        <w:t>)</w:t>
      </w:r>
    </w:p>
    <w:tbl>
      <w:tblPr>
        <w:tblW w:w="99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1984"/>
        <w:gridCol w:w="2410"/>
        <w:gridCol w:w="1701"/>
        <w:gridCol w:w="1692"/>
      </w:tblGrid>
      <w:tr w:rsidR="0018608A" w:rsidRPr="00C77230" w14:paraId="562EB145" w14:textId="77777777" w:rsidTr="00C77230">
        <w:tc>
          <w:tcPr>
            <w:tcW w:w="2192" w:type="dxa"/>
          </w:tcPr>
          <w:p w14:paraId="3C908EFF" w14:textId="77777777" w:rsidR="00FD22C5" w:rsidRPr="00C77230" w:rsidRDefault="00FD22C5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0CA9FBC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1984" w:type="dxa"/>
          </w:tcPr>
          <w:p w14:paraId="485EB3A2" w14:textId="77777777" w:rsidR="00FD22C5" w:rsidRPr="00C77230" w:rsidRDefault="00FD22C5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41E1A80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I D NUMBER</w:t>
            </w:r>
          </w:p>
        </w:tc>
        <w:tc>
          <w:tcPr>
            <w:tcW w:w="2410" w:type="dxa"/>
          </w:tcPr>
          <w:p w14:paraId="41EB99BC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RESIDENTIAL</w:t>
            </w:r>
          </w:p>
          <w:p w14:paraId="0675973E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1701" w:type="dxa"/>
          </w:tcPr>
          <w:p w14:paraId="6837E61C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JOB</w:t>
            </w:r>
          </w:p>
          <w:p w14:paraId="4383B00A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92" w:type="dxa"/>
          </w:tcPr>
          <w:p w14:paraId="2E0550BE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INTEREST /</w:t>
            </w:r>
          </w:p>
          <w:p w14:paraId="1CF74C16" w14:textId="77777777" w:rsidR="00D433F0" w:rsidRPr="00C77230" w:rsidRDefault="00D433F0" w:rsidP="00C772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SHARE</w:t>
            </w:r>
            <w:r w:rsidR="00FD22C5" w:rsidRPr="00C77230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C77230">
              <w:rPr>
                <w:rFonts w:ascii="Arial Narrow" w:hAnsi="Arial Narrow" w:cs="Arial"/>
                <w:b/>
                <w:sz w:val="20"/>
                <w:szCs w:val="20"/>
              </w:rPr>
              <w:t>HOLDING</w:t>
            </w:r>
          </w:p>
        </w:tc>
      </w:tr>
      <w:tr w:rsidR="0018608A" w:rsidRPr="00C77230" w14:paraId="42A5E3A7" w14:textId="77777777" w:rsidTr="00C77230">
        <w:tc>
          <w:tcPr>
            <w:tcW w:w="2192" w:type="dxa"/>
          </w:tcPr>
          <w:p w14:paraId="585396A1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C69447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332FF2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C3540C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07C1106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08A" w:rsidRPr="00C77230" w14:paraId="05126A6E" w14:textId="77777777" w:rsidTr="00C77230">
        <w:tc>
          <w:tcPr>
            <w:tcW w:w="2192" w:type="dxa"/>
          </w:tcPr>
          <w:p w14:paraId="711B5AA7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71A278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729B5A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BEA9A8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6F7F6353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08A" w:rsidRPr="00C77230" w14:paraId="7979405A" w14:textId="77777777" w:rsidTr="00C77230">
        <w:tc>
          <w:tcPr>
            <w:tcW w:w="2192" w:type="dxa"/>
          </w:tcPr>
          <w:p w14:paraId="2E89BA6E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C1D7D6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8230B1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92CB31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068A0F4A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08A" w:rsidRPr="00C77230" w14:paraId="03D07B26" w14:textId="77777777" w:rsidTr="00C77230">
        <w:tc>
          <w:tcPr>
            <w:tcW w:w="2192" w:type="dxa"/>
          </w:tcPr>
          <w:p w14:paraId="3BA6BEEC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F731E3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419640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2DE558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2" w:type="dxa"/>
          </w:tcPr>
          <w:p w14:paraId="42C467D7" w14:textId="77777777" w:rsidR="00D433F0" w:rsidRPr="00C77230" w:rsidRDefault="00D433F0" w:rsidP="00C77230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1124B0" w14:textId="77777777" w:rsidR="00D433F0" w:rsidRPr="001F08A2" w:rsidRDefault="00D433F0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CB96381" w14:textId="77777777" w:rsidR="00D433F0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13.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Have any of the above persons been seq</w:t>
      </w:r>
      <w:r w:rsidR="006911C5" w:rsidRPr="001F08A2">
        <w:rPr>
          <w:rFonts w:ascii="Arial Narrow" w:hAnsi="Arial Narrow" w:cs="Arial"/>
          <w:sz w:val="22"/>
          <w:szCs w:val="22"/>
        </w:rPr>
        <w:t xml:space="preserve">uestrated or </w:t>
      </w:r>
      <w:proofErr w:type="gramStart"/>
      <w:r w:rsidR="006911C5" w:rsidRPr="001F08A2">
        <w:rPr>
          <w:rFonts w:ascii="Arial Narrow" w:hAnsi="Arial Narrow" w:cs="Arial"/>
          <w:sz w:val="22"/>
          <w:szCs w:val="22"/>
        </w:rPr>
        <w:t>liquidated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50"/>
        <w:gridCol w:w="1170"/>
        <w:gridCol w:w="8028"/>
      </w:tblGrid>
      <w:tr w:rsidR="00FD22C5" w:rsidRPr="00C77230" w14:paraId="2BC82860" w14:textId="77777777" w:rsidTr="00C7723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789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7FE5D48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8028" w:type="dxa"/>
          </w:tcPr>
          <w:p w14:paraId="044D7D2F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D22C5" w:rsidRPr="00C77230" w14:paraId="1FAF94F3" w14:textId="77777777" w:rsidTr="00C7723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C79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B684060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8028" w:type="dxa"/>
          </w:tcPr>
          <w:p w14:paraId="697A9B95" w14:textId="77777777" w:rsidR="00FD22C5" w:rsidRPr="00C77230" w:rsidRDefault="00FD22C5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 xml:space="preserve">If </w:t>
            </w:r>
            <w:proofErr w:type="gramStart"/>
            <w:r w:rsidRPr="00C77230">
              <w:rPr>
                <w:rFonts w:ascii="Arial Narrow" w:hAnsi="Arial Narrow" w:cs="Arial"/>
                <w:sz w:val="22"/>
                <w:szCs w:val="22"/>
              </w:rPr>
              <w:t>so</w:t>
            </w:r>
            <w:proofErr w:type="gramEnd"/>
            <w:r w:rsidRPr="00C77230">
              <w:rPr>
                <w:rFonts w:ascii="Arial Narrow" w:hAnsi="Arial Narrow" w:cs="Arial"/>
                <w:sz w:val="22"/>
                <w:szCs w:val="22"/>
              </w:rPr>
              <w:t xml:space="preserve"> indicate in respect of each person (use a separate page if necessary)</w:t>
            </w:r>
          </w:p>
        </w:tc>
      </w:tr>
    </w:tbl>
    <w:p w14:paraId="2DF1DE62" w14:textId="77777777" w:rsidR="007E6348" w:rsidRPr="003D4A3D" w:rsidRDefault="007E6348" w:rsidP="007E6348">
      <w:pPr>
        <w:spacing w:line="360" w:lineRule="auto"/>
        <w:ind w:left="360"/>
        <w:jc w:val="both"/>
        <w:rPr>
          <w:rFonts w:ascii="Arial Narrow" w:hAnsi="Arial Narrow" w:cs="Arial"/>
          <w:sz w:val="16"/>
          <w:szCs w:val="16"/>
        </w:rPr>
      </w:pPr>
    </w:p>
    <w:p w14:paraId="32ED209B" w14:textId="77777777" w:rsidR="00D433F0" w:rsidRPr="001F08A2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 xml:space="preserve">When it </w:t>
      </w:r>
      <w:proofErr w:type="gramStart"/>
      <w:r w:rsidRPr="001F08A2">
        <w:rPr>
          <w:rFonts w:ascii="Arial Narrow" w:hAnsi="Arial Narrow" w:cs="Arial"/>
          <w:sz w:val="22"/>
          <w:szCs w:val="22"/>
        </w:rPr>
        <w:t>occurred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Pr="001F08A2">
        <w:rPr>
          <w:rFonts w:ascii="Arial Narrow" w:hAnsi="Arial Narrow" w:cs="Arial"/>
          <w:sz w:val="22"/>
          <w:szCs w:val="22"/>
        </w:rPr>
        <w:tab/>
      </w:r>
      <w:r w:rsidR="007E6348" w:rsidRPr="001F08A2">
        <w:rPr>
          <w:rFonts w:ascii="Arial Narrow" w:hAnsi="Arial Narrow" w:cs="Arial"/>
          <w:sz w:val="22"/>
          <w:szCs w:val="22"/>
        </w:rPr>
        <w:tab/>
      </w:r>
      <w:r w:rsidR="006C3C82">
        <w:rPr>
          <w:rFonts w:ascii="Arial Narrow" w:hAnsi="Arial Narrow" w:cs="Arial"/>
          <w:sz w:val="22"/>
          <w:szCs w:val="22"/>
        </w:rPr>
        <w:t>____________________________________________________________________</w:t>
      </w:r>
    </w:p>
    <w:p w14:paraId="4E08AD54" w14:textId="77777777" w:rsidR="00D433F0" w:rsidRPr="001F08A2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Has r</w:t>
      </w:r>
      <w:r w:rsidR="006C3C82">
        <w:rPr>
          <w:rFonts w:ascii="Arial Narrow" w:hAnsi="Arial Narrow" w:cs="Arial"/>
          <w:sz w:val="22"/>
          <w:szCs w:val="22"/>
        </w:rPr>
        <w:t xml:space="preserve">ehabilitation </w:t>
      </w:r>
      <w:proofErr w:type="gramStart"/>
      <w:r w:rsidR="006C3C82">
        <w:rPr>
          <w:rFonts w:ascii="Arial Narrow" w:hAnsi="Arial Narrow" w:cs="Arial"/>
          <w:sz w:val="22"/>
          <w:szCs w:val="22"/>
        </w:rPr>
        <w:t>occurred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6C3C82">
        <w:rPr>
          <w:rFonts w:ascii="Arial Narrow" w:hAnsi="Arial Narrow" w:cs="Arial"/>
          <w:sz w:val="22"/>
          <w:szCs w:val="22"/>
        </w:rPr>
        <w:tab/>
        <w:t>____________________________________________________________________</w:t>
      </w:r>
    </w:p>
    <w:p w14:paraId="3DEE533F" w14:textId="77777777" w:rsidR="00D433F0" w:rsidRPr="001F08A2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 xml:space="preserve">Has any party been found guilty of a criminal </w:t>
      </w:r>
      <w:proofErr w:type="gramStart"/>
      <w:r w:rsidRPr="001F08A2">
        <w:rPr>
          <w:rFonts w:ascii="Arial Narrow" w:hAnsi="Arial Narrow" w:cs="Arial"/>
          <w:sz w:val="22"/>
          <w:szCs w:val="22"/>
        </w:rPr>
        <w:t>offence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FD22C5" w:rsidRPr="001F08A2">
        <w:rPr>
          <w:rFonts w:ascii="Arial Narrow" w:hAnsi="Arial Narrow" w:cs="Arial"/>
          <w:sz w:val="22"/>
          <w:szCs w:val="22"/>
        </w:rPr>
        <w:tab/>
      </w:r>
      <w:r w:rsidR="006C3C82">
        <w:rPr>
          <w:rFonts w:ascii="Arial Narrow" w:hAnsi="Arial Narrow" w:cs="Arial"/>
          <w:sz w:val="22"/>
          <w:szCs w:val="22"/>
        </w:rPr>
        <w:t>_______________________________________________</w:t>
      </w:r>
    </w:p>
    <w:p w14:paraId="7AFC68A8" w14:textId="77777777" w:rsidR="00D433F0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State particulars of such criminal offence(s</w:t>
      </w:r>
      <w:proofErr w:type="gramStart"/>
      <w:r w:rsidRPr="001F08A2">
        <w:rPr>
          <w:rFonts w:ascii="Arial Narrow" w:hAnsi="Arial Narrow" w:cs="Arial"/>
          <w:sz w:val="22"/>
          <w:szCs w:val="22"/>
        </w:rPr>
        <w:t>)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6C3C82">
        <w:rPr>
          <w:rFonts w:ascii="Arial Narrow" w:hAnsi="Arial Narrow" w:cs="Arial"/>
          <w:sz w:val="22"/>
          <w:szCs w:val="22"/>
        </w:rPr>
        <w:tab/>
        <w:t>______________________________________________________</w:t>
      </w:r>
    </w:p>
    <w:p w14:paraId="4047EDE4" w14:textId="77777777" w:rsidR="00D433F0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 xml:space="preserve">Are any criminal matters or law </w:t>
      </w:r>
      <w:proofErr w:type="spellStart"/>
      <w:r w:rsidRPr="001F08A2">
        <w:rPr>
          <w:rFonts w:ascii="Arial Narrow" w:hAnsi="Arial Narrow" w:cs="Arial"/>
          <w:sz w:val="22"/>
          <w:szCs w:val="22"/>
        </w:rPr>
        <w:t>suites</w:t>
      </w:r>
      <w:proofErr w:type="spellEnd"/>
      <w:r w:rsidRPr="001F08A2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1F08A2">
        <w:rPr>
          <w:rFonts w:ascii="Arial Narrow" w:hAnsi="Arial Narrow" w:cs="Arial"/>
          <w:sz w:val="22"/>
          <w:szCs w:val="22"/>
        </w:rPr>
        <w:t>pending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FD22C5" w:rsidRPr="001F08A2">
        <w:rPr>
          <w:rFonts w:ascii="Arial Narrow" w:hAnsi="Arial Narrow" w:cs="Arial"/>
          <w:sz w:val="22"/>
          <w:szCs w:val="22"/>
        </w:rPr>
        <w:tab/>
      </w:r>
      <w:r w:rsidR="00B25AF6">
        <w:rPr>
          <w:rFonts w:ascii="Arial Narrow" w:hAnsi="Arial Narrow" w:cs="Arial"/>
          <w:sz w:val="22"/>
          <w:szCs w:val="22"/>
        </w:rPr>
        <w:t>______________________________________________________</w:t>
      </w:r>
    </w:p>
    <w:p w14:paraId="227E1D38" w14:textId="77777777" w:rsidR="00D433F0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If so state particulars a</w:t>
      </w:r>
      <w:r w:rsidR="007E6348" w:rsidRPr="001F08A2">
        <w:rPr>
          <w:rFonts w:ascii="Arial Narrow" w:hAnsi="Arial Narrow" w:cs="Arial"/>
          <w:sz w:val="22"/>
          <w:szCs w:val="22"/>
        </w:rPr>
        <w:t xml:space="preserve">nd the date it will be </w:t>
      </w:r>
      <w:proofErr w:type="gramStart"/>
      <w:r w:rsidR="007E6348" w:rsidRPr="001F08A2">
        <w:rPr>
          <w:rFonts w:ascii="Arial Narrow" w:hAnsi="Arial Narrow" w:cs="Arial"/>
          <w:sz w:val="22"/>
          <w:szCs w:val="22"/>
        </w:rPr>
        <w:t>finalised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7E6348" w:rsidRPr="001F08A2">
        <w:rPr>
          <w:rFonts w:ascii="Arial Narrow" w:hAnsi="Arial Narrow" w:cs="Arial"/>
          <w:sz w:val="22"/>
          <w:szCs w:val="22"/>
        </w:rPr>
        <w:tab/>
      </w:r>
      <w:r w:rsidR="00B25AF6">
        <w:rPr>
          <w:rFonts w:ascii="Arial Narrow" w:hAnsi="Arial Narrow" w:cs="Arial"/>
          <w:sz w:val="22"/>
          <w:szCs w:val="22"/>
        </w:rPr>
        <w:t>_______________________________________________</w:t>
      </w:r>
    </w:p>
    <w:p w14:paraId="5B33BB91" w14:textId="77777777" w:rsidR="00D433F0" w:rsidRDefault="00D433F0" w:rsidP="00CF759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Is there a civil sentence which has dec</w:t>
      </w:r>
      <w:r w:rsidR="00FD22C5" w:rsidRPr="001F08A2">
        <w:rPr>
          <w:rFonts w:ascii="Arial Narrow" w:hAnsi="Arial Narrow" w:cs="Arial"/>
          <w:sz w:val="22"/>
          <w:szCs w:val="22"/>
        </w:rPr>
        <w:t xml:space="preserve">lared </w:t>
      </w:r>
      <w:r w:rsidRPr="001F08A2">
        <w:rPr>
          <w:rFonts w:ascii="Arial Narrow" w:hAnsi="Arial Narrow" w:cs="Arial"/>
          <w:sz w:val="22"/>
          <w:szCs w:val="22"/>
        </w:rPr>
        <w:t>against any party which has not been served or</w:t>
      </w:r>
      <w:r w:rsidR="00FD22C5" w:rsidRPr="001F08A2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1F08A2">
        <w:rPr>
          <w:rFonts w:ascii="Arial Narrow" w:hAnsi="Arial Narrow" w:cs="Arial"/>
          <w:sz w:val="22"/>
          <w:szCs w:val="22"/>
        </w:rPr>
        <w:t>settled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</w:p>
    <w:p w14:paraId="6AAF9BCA" w14:textId="77777777" w:rsidR="00B25AF6" w:rsidRDefault="00B25AF6" w:rsidP="00B25AF6">
      <w:pPr>
        <w:spacing w:line="360" w:lineRule="auto"/>
        <w:ind w:left="10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</w:t>
      </w:r>
    </w:p>
    <w:p w14:paraId="6DF886B9" w14:textId="77777777" w:rsidR="00D433F0" w:rsidRDefault="00D433F0" w:rsidP="00B25AF6">
      <w:pPr>
        <w:numPr>
          <w:ilvl w:val="1"/>
          <w:numId w:val="11"/>
        </w:numPr>
        <w:spacing w:line="360" w:lineRule="auto"/>
        <w:ind w:hanging="72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Have any of the above persons b</w:t>
      </w:r>
      <w:r w:rsidR="00E6560B" w:rsidRPr="001F08A2">
        <w:rPr>
          <w:rFonts w:ascii="Arial Narrow" w:hAnsi="Arial Narrow" w:cs="Arial"/>
          <w:sz w:val="22"/>
          <w:szCs w:val="22"/>
        </w:rPr>
        <w:t xml:space="preserve">een dismissed from </w:t>
      </w:r>
      <w:proofErr w:type="gramStart"/>
      <w:r w:rsidR="00E6560B" w:rsidRPr="001F08A2">
        <w:rPr>
          <w:rFonts w:ascii="Arial Narrow" w:hAnsi="Arial Narrow" w:cs="Arial"/>
          <w:sz w:val="22"/>
          <w:szCs w:val="22"/>
        </w:rPr>
        <w:t>employment</w:t>
      </w:r>
      <w:r w:rsidR="00FD0FE1">
        <w:rPr>
          <w:rFonts w:ascii="Arial Narrow" w:hAnsi="Arial Narrow" w:cs="Arial"/>
          <w:sz w:val="22"/>
          <w:szCs w:val="22"/>
        </w:rPr>
        <w:t xml:space="preserve"> ?</w:t>
      </w:r>
      <w:proofErr w:type="gramEnd"/>
      <w:r w:rsidR="00B25AF6">
        <w:rPr>
          <w:rFonts w:ascii="Arial Narrow" w:hAnsi="Arial Narrow" w:cs="Arial"/>
          <w:sz w:val="22"/>
          <w:szCs w:val="22"/>
        </w:rPr>
        <w:tab/>
      </w:r>
      <w:r w:rsidR="001D6378">
        <w:rPr>
          <w:rFonts w:ascii="Arial Narrow" w:hAnsi="Arial Narrow" w:cs="Arial"/>
          <w:sz w:val="22"/>
          <w:szCs w:val="22"/>
        </w:rPr>
        <w:tab/>
      </w:r>
      <w:r w:rsidR="00B25AF6">
        <w:rPr>
          <w:rFonts w:ascii="Arial Narrow" w:hAnsi="Arial Narrow" w:cs="Arial"/>
          <w:sz w:val="22"/>
          <w:szCs w:val="22"/>
        </w:rPr>
        <w:t>________________________________</w:t>
      </w:r>
    </w:p>
    <w:p w14:paraId="72554816" w14:textId="693482A4" w:rsidR="005D6759" w:rsidRDefault="005D6759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E84B4E8" w14:textId="641CEE43" w:rsidR="00CD25B9" w:rsidRDefault="00CD25B9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4ED7334" w14:textId="64697D30" w:rsidR="00CD25B9" w:rsidRDefault="00CD25B9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DF47879" w14:textId="66BE9238" w:rsidR="00CD25B9" w:rsidRDefault="00CD25B9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7FC6D7F" w14:textId="77777777" w:rsidR="00CD25B9" w:rsidRDefault="00CD25B9" w:rsidP="0027471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CBB6EF3" w14:textId="77777777" w:rsidR="00D433F0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lastRenderedPageBreak/>
        <w:t>14.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On a separate page provide a brief CV of each of the above persons</w:t>
      </w:r>
      <w:r w:rsidR="001D6378">
        <w:rPr>
          <w:rFonts w:ascii="Arial Narrow" w:hAnsi="Arial Narrow" w:cs="Arial"/>
          <w:sz w:val="22"/>
          <w:szCs w:val="22"/>
        </w:rPr>
        <w:t>.</w:t>
      </w:r>
    </w:p>
    <w:p w14:paraId="0EDC270A" w14:textId="6A018457" w:rsidR="002B7036" w:rsidRDefault="002B7036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3EEA53" w14:textId="77777777" w:rsidR="00CD25B9" w:rsidRPr="001F08A2" w:rsidRDefault="00CD25B9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DDB9DA7" w14:textId="0E20FC19" w:rsidR="00D433F0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15.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Do any of the above persons already have an agency with</w:t>
      </w:r>
      <w:r w:rsidR="0009266A">
        <w:rPr>
          <w:rFonts w:ascii="Arial Narrow" w:hAnsi="Arial Narrow" w:cs="Arial"/>
          <w:sz w:val="22"/>
          <w:szCs w:val="22"/>
        </w:rPr>
        <w:t xml:space="preserve"> </w:t>
      </w:r>
      <w:r w:rsidR="002B7036">
        <w:rPr>
          <w:rFonts w:ascii="Arial Narrow" w:hAnsi="Arial Narrow" w:cs="Arial"/>
          <w:sz w:val="22"/>
          <w:szCs w:val="22"/>
        </w:rPr>
        <w:t>Momentum Insurance Limited</w:t>
      </w:r>
      <w:r w:rsidR="005D6759">
        <w:rPr>
          <w:rFonts w:ascii="Arial Narrow" w:hAnsi="Arial Narrow" w:cs="Arial"/>
          <w:sz w:val="22"/>
          <w:szCs w:val="22"/>
        </w:rPr>
        <w:t>?</w:t>
      </w:r>
    </w:p>
    <w:p w14:paraId="6D3C0C45" w14:textId="77777777" w:rsidR="00D433F0" w:rsidRDefault="001D6378" w:rsidP="001D6378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33AFB5F8" w14:textId="77777777" w:rsidR="001D6378" w:rsidRDefault="001D6378" w:rsidP="001D6378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76E4AB28" w14:textId="77777777" w:rsidR="005D6759" w:rsidRDefault="005D6759" w:rsidP="00DF2E4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D8702FC" w14:textId="77777777" w:rsidR="00D22C1C" w:rsidRDefault="00D22C1C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F8A5549" w14:textId="77777777" w:rsidR="00D433F0" w:rsidRPr="001F08A2" w:rsidRDefault="00452003" w:rsidP="00452003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16.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FD0FE1">
        <w:rPr>
          <w:rFonts w:ascii="Arial Narrow" w:hAnsi="Arial Narrow" w:cs="Arial"/>
          <w:sz w:val="22"/>
          <w:szCs w:val="22"/>
        </w:rPr>
        <w:t>State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 the senior / authorised person</w:t>
      </w:r>
      <w:r w:rsidR="005D6759">
        <w:rPr>
          <w:rFonts w:ascii="Arial Narrow" w:hAnsi="Arial Narrow" w:cs="Arial"/>
          <w:sz w:val="22"/>
          <w:szCs w:val="22"/>
        </w:rPr>
        <w:t>:</w:t>
      </w:r>
    </w:p>
    <w:p w14:paraId="78F6C641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Name</w:t>
      </w:r>
      <w:r w:rsidR="005D6759">
        <w:rPr>
          <w:rFonts w:ascii="Arial Narrow" w:hAnsi="Arial Narrow" w:cs="Arial"/>
          <w:sz w:val="22"/>
          <w:szCs w:val="22"/>
        </w:rPr>
        <w:t>:</w:t>
      </w:r>
      <w:r w:rsidR="005D6759">
        <w:rPr>
          <w:rFonts w:ascii="Arial Narrow" w:hAnsi="Arial Narrow" w:cs="Arial"/>
          <w:sz w:val="22"/>
          <w:szCs w:val="22"/>
        </w:rPr>
        <w:tab/>
      </w:r>
      <w:r w:rsidR="005D6759">
        <w:rPr>
          <w:rFonts w:ascii="Arial Narrow" w:hAnsi="Arial Narrow" w:cs="Arial"/>
          <w:sz w:val="22"/>
          <w:szCs w:val="22"/>
        </w:rPr>
        <w:tab/>
      </w:r>
      <w:r w:rsidR="005D6759">
        <w:rPr>
          <w:rFonts w:ascii="Arial Narrow" w:hAnsi="Arial Narrow" w:cs="Arial"/>
          <w:sz w:val="22"/>
          <w:szCs w:val="22"/>
        </w:rPr>
        <w:tab/>
        <w:t>___________________________________________________________________________</w:t>
      </w:r>
    </w:p>
    <w:p w14:paraId="2E20ABD1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ID number</w:t>
      </w:r>
      <w:r w:rsidR="005D6759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Pr="001F08A2">
        <w:rPr>
          <w:rFonts w:ascii="Arial Narrow" w:hAnsi="Arial Narrow" w:cs="Arial"/>
          <w:sz w:val="22"/>
          <w:szCs w:val="22"/>
        </w:rPr>
        <w:tab/>
      </w:r>
      <w:r w:rsidR="00EB53A5" w:rsidRPr="001F08A2">
        <w:rPr>
          <w:rFonts w:ascii="Arial Narrow" w:hAnsi="Arial Narrow" w:cs="Arial"/>
          <w:sz w:val="22"/>
          <w:szCs w:val="22"/>
        </w:rPr>
        <w:tab/>
      </w:r>
      <w:r w:rsidR="005D6759">
        <w:rPr>
          <w:rFonts w:ascii="Arial Narrow" w:hAnsi="Arial Narrow" w:cs="Arial"/>
          <w:sz w:val="22"/>
          <w:szCs w:val="22"/>
        </w:rPr>
        <w:t>___________________________________________________________________________</w:t>
      </w:r>
    </w:p>
    <w:p w14:paraId="366C42AC" w14:textId="77777777" w:rsidR="00D433F0" w:rsidRPr="001F08A2" w:rsidRDefault="00D433F0" w:rsidP="00CF7596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Language preference</w:t>
      </w:r>
      <w:r w:rsidR="005D6759">
        <w:rPr>
          <w:rFonts w:ascii="Arial Narrow" w:hAnsi="Arial Narrow" w:cs="Arial"/>
          <w:sz w:val="22"/>
          <w:szCs w:val="22"/>
        </w:rPr>
        <w:t>:</w:t>
      </w:r>
      <w:r w:rsidRPr="001F08A2">
        <w:rPr>
          <w:rFonts w:ascii="Arial Narrow" w:hAnsi="Arial Narrow" w:cs="Arial"/>
          <w:sz w:val="22"/>
          <w:szCs w:val="22"/>
        </w:rPr>
        <w:tab/>
      </w:r>
      <w:r w:rsidR="00180BD0">
        <w:rPr>
          <w:rFonts w:ascii="Arial Narrow" w:hAnsi="Arial Narrow" w:cs="Arial"/>
          <w:sz w:val="22"/>
          <w:szCs w:val="22"/>
        </w:rPr>
        <w:tab/>
      </w:r>
      <w:r w:rsidR="005D6759">
        <w:rPr>
          <w:rFonts w:ascii="Arial Narrow" w:hAnsi="Arial Narrow" w:cs="Arial"/>
          <w:sz w:val="22"/>
          <w:szCs w:val="22"/>
        </w:rPr>
        <w:t>___________________________________________________________________________</w:t>
      </w:r>
    </w:p>
    <w:p w14:paraId="7246A0D7" w14:textId="77777777" w:rsidR="00D433F0" w:rsidRPr="001F08A2" w:rsidRDefault="00D433F0" w:rsidP="008D79B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A954893" w14:textId="77777777" w:rsidR="0009266A" w:rsidRPr="001F08A2" w:rsidRDefault="0009266A" w:rsidP="008D79B1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</w:p>
    <w:p w14:paraId="6C0DFB9A" w14:textId="77777777" w:rsidR="00D433F0" w:rsidRPr="001F08A2" w:rsidRDefault="005D6759" w:rsidP="002E74F1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D22C1C">
        <w:rPr>
          <w:rFonts w:ascii="Arial Narrow" w:hAnsi="Arial Narrow" w:cs="Arial"/>
          <w:sz w:val="22"/>
          <w:szCs w:val="22"/>
        </w:rPr>
        <w:t>7</w:t>
      </w:r>
      <w:r w:rsidR="002E74F1" w:rsidRPr="001F08A2">
        <w:rPr>
          <w:rFonts w:ascii="Arial Narrow" w:hAnsi="Arial Narrow" w:cs="Arial"/>
          <w:sz w:val="22"/>
          <w:szCs w:val="22"/>
        </w:rPr>
        <w:t>.</w:t>
      </w:r>
      <w:r w:rsidR="002E74F1" w:rsidRPr="001F08A2">
        <w:rPr>
          <w:rFonts w:ascii="Arial Narrow" w:hAnsi="Arial Narrow" w:cs="Arial"/>
          <w:sz w:val="22"/>
          <w:szCs w:val="22"/>
        </w:rPr>
        <w:tab/>
      </w:r>
      <w:r w:rsidR="00FD0FE1">
        <w:rPr>
          <w:rFonts w:ascii="Arial Narrow" w:hAnsi="Arial Narrow" w:cs="Arial"/>
          <w:sz w:val="22"/>
          <w:szCs w:val="22"/>
        </w:rPr>
        <w:t>Provide details of business engaged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 with other insurers</w:t>
      </w:r>
      <w:r w:rsidR="00D416F2">
        <w:rPr>
          <w:rFonts w:ascii="Arial Narrow" w:hAnsi="Arial Narrow" w:cs="Arial"/>
          <w:sz w:val="22"/>
          <w:szCs w:val="2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0"/>
        <w:gridCol w:w="3362"/>
        <w:gridCol w:w="2110"/>
      </w:tblGrid>
      <w:tr w:rsidR="00D433F0" w:rsidRPr="00C77230" w14:paraId="5DEB8F07" w14:textId="77777777" w:rsidTr="00C77230">
        <w:trPr>
          <w:tblHeader/>
        </w:trPr>
        <w:tc>
          <w:tcPr>
            <w:tcW w:w="4602" w:type="dxa"/>
          </w:tcPr>
          <w:p w14:paraId="6F7A38BB" w14:textId="77777777" w:rsidR="00D433F0" w:rsidRPr="00C77230" w:rsidRDefault="00D433F0" w:rsidP="00C7723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b/>
                <w:sz w:val="22"/>
                <w:szCs w:val="22"/>
              </w:rPr>
              <w:t>NAME OF INSURER</w:t>
            </w:r>
          </w:p>
        </w:tc>
        <w:tc>
          <w:tcPr>
            <w:tcW w:w="3402" w:type="dxa"/>
          </w:tcPr>
          <w:p w14:paraId="3EDF4C74" w14:textId="77777777" w:rsidR="00D433F0" w:rsidRPr="00C77230" w:rsidRDefault="00D433F0" w:rsidP="00C7723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b/>
                <w:sz w:val="22"/>
                <w:szCs w:val="22"/>
              </w:rPr>
              <w:t>APROX PREMIUM</w:t>
            </w:r>
          </w:p>
        </w:tc>
        <w:tc>
          <w:tcPr>
            <w:tcW w:w="2126" w:type="dxa"/>
          </w:tcPr>
          <w:p w14:paraId="1784D4FC" w14:textId="77777777" w:rsidR="00D433F0" w:rsidRPr="00C77230" w:rsidRDefault="005D6759" w:rsidP="00C7723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b/>
                <w:sz w:val="22"/>
                <w:szCs w:val="22"/>
              </w:rPr>
              <w:t>DURATION</w:t>
            </w:r>
          </w:p>
        </w:tc>
      </w:tr>
      <w:tr w:rsidR="00D433F0" w:rsidRPr="00C77230" w14:paraId="6993C81E" w14:textId="77777777" w:rsidTr="00C77230">
        <w:tc>
          <w:tcPr>
            <w:tcW w:w="4602" w:type="dxa"/>
          </w:tcPr>
          <w:p w14:paraId="30DAE453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760364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6CF8DB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16E9DF39" w14:textId="77777777" w:rsidTr="00C77230">
        <w:tc>
          <w:tcPr>
            <w:tcW w:w="4602" w:type="dxa"/>
          </w:tcPr>
          <w:p w14:paraId="65710994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895512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91795D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4EC1E53E" w14:textId="77777777" w:rsidTr="00C77230">
        <w:tc>
          <w:tcPr>
            <w:tcW w:w="4602" w:type="dxa"/>
          </w:tcPr>
          <w:p w14:paraId="252539B1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02306AE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C410B5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31823AB2" w14:textId="77777777" w:rsidTr="00C77230">
        <w:tc>
          <w:tcPr>
            <w:tcW w:w="4602" w:type="dxa"/>
          </w:tcPr>
          <w:p w14:paraId="7F844E2A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B7AEE0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BC868A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08A2" w:rsidRPr="00C77230" w14:paraId="248E8E3B" w14:textId="77777777" w:rsidTr="00C77230">
        <w:tc>
          <w:tcPr>
            <w:tcW w:w="4602" w:type="dxa"/>
          </w:tcPr>
          <w:p w14:paraId="6C127AFB" w14:textId="77777777" w:rsidR="001F08A2" w:rsidRPr="00C77230" w:rsidRDefault="001F08A2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04D17E" w14:textId="77777777" w:rsidR="001F08A2" w:rsidRPr="00C77230" w:rsidRDefault="001F08A2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E58E3C" w14:textId="77777777" w:rsidR="001F08A2" w:rsidRPr="00C77230" w:rsidRDefault="001F08A2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BF33FC9" w14:textId="77777777" w:rsidR="00D433F0" w:rsidRPr="001F08A2" w:rsidRDefault="00D433F0" w:rsidP="008D79B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A7F06AA" w14:textId="77777777" w:rsidR="002B7036" w:rsidRDefault="00D22C1C" w:rsidP="001F08A2">
      <w:pPr>
        <w:tabs>
          <w:tab w:val="left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18</w:t>
      </w:r>
      <w:r w:rsidR="001F08A2" w:rsidRPr="001F08A2">
        <w:rPr>
          <w:rFonts w:ascii="Arial Narrow" w:hAnsi="Arial Narrow" w:cs="Arial"/>
          <w:sz w:val="22"/>
          <w:szCs w:val="22"/>
        </w:rPr>
        <w:t>.</w:t>
      </w:r>
      <w:r w:rsidR="001F08A2" w:rsidRPr="001F08A2">
        <w:rPr>
          <w:rFonts w:ascii="Arial Narrow" w:hAnsi="Arial Narrow" w:cs="Arial"/>
          <w:sz w:val="22"/>
          <w:szCs w:val="22"/>
        </w:rPr>
        <w:tab/>
      </w:r>
      <w:r w:rsidR="00D416F2">
        <w:rPr>
          <w:rFonts w:ascii="Arial Narrow" w:hAnsi="Arial Narrow" w:cs="Arial"/>
          <w:sz w:val="22"/>
          <w:szCs w:val="22"/>
        </w:rPr>
        <w:t>_______________________________________________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 offers insura</w:t>
      </w:r>
      <w:r w:rsidR="006911C5" w:rsidRPr="001F08A2">
        <w:rPr>
          <w:rFonts w:ascii="Arial Narrow" w:hAnsi="Arial Narrow" w:cs="Arial"/>
          <w:sz w:val="22"/>
          <w:szCs w:val="22"/>
        </w:rPr>
        <w:t>nce in the following categories.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 </w:t>
      </w:r>
    </w:p>
    <w:p w14:paraId="32E8BB8E" w14:textId="77777777" w:rsidR="002B7036" w:rsidRDefault="002B7036" w:rsidP="001F08A2">
      <w:pPr>
        <w:tabs>
          <w:tab w:val="left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</w:p>
    <w:p w14:paraId="0DE2A70A" w14:textId="552D8E8C" w:rsidR="00D433F0" w:rsidRPr="001F08A2" w:rsidRDefault="002B7036" w:rsidP="001F08A2">
      <w:pPr>
        <w:tabs>
          <w:tab w:val="left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>Please indicate the amount of business you think you will introduce in year 1</w:t>
      </w:r>
      <w:r w:rsidR="00D416F2">
        <w:rPr>
          <w:rFonts w:ascii="Arial Narrow" w:hAnsi="Arial Narrow" w:cs="Arial"/>
          <w:sz w:val="22"/>
          <w:szCs w:val="22"/>
        </w:rPr>
        <w:t>:</w:t>
      </w:r>
    </w:p>
    <w:p w14:paraId="4B2ED3C5" w14:textId="77777777" w:rsidR="001F08A2" w:rsidRPr="001F08A2" w:rsidRDefault="001F08A2" w:rsidP="001F08A2">
      <w:pPr>
        <w:tabs>
          <w:tab w:val="left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0"/>
        <w:gridCol w:w="2430"/>
      </w:tblGrid>
      <w:tr w:rsidR="00D433F0" w:rsidRPr="00C77230" w14:paraId="058E362B" w14:textId="77777777" w:rsidTr="00C77230">
        <w:tc>
          <w:tcPr>
            <w:tcW w:w="4230" w:type="dxa"/>
          </w:tcPr>
          <w:p w14:paraId="5E7EFBB0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Sectional Title</w:t>
            </w:r>
          </w:p>
        </w:tc>
        <w:tc>
          <w:tcPr>
            <w:tcW w:w="2430" w:type="dxa"/>
          </w:tcPr>
          <w:p w14:paraId="488A87F2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7339E3A9" w14:textId="77777777" w:rsidTr="00C77230">
        <w:tc>
          <w:tcPr>
            <w:tcW w:w="4230" w:type="dxa"/>
          </w:tcPr>
          <w:p w14:paraId="3BC0CEA3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Commercial &amp; Industrial buildings</w:t>
            </w:r>
          </w:p>
        </w:tc>
        <w:tc>
          <w:tcPr>
            <w:tcW w:w="2430" w:type="dxa"/>
          </w:tcPr>
          <w:p w14:paraId="6EC413D6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2DE27881" w14:textId="77777777" w:rsidTr="00C77230">
        <w:tc>
          <w:tcPr>
            <w:tcW w:w="4230" w:type="dxa"/>
          </w:tcPr>
          <w:p w14:paraId="0EDFD265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C77230">
              <w:rPr>
                <w:rFonts w:ascii="Arial Narrow" w:hAnsi="Arial Narrow" w:cs="Arial"/>
                <w:sz w:val="22"/>
                <w:szCs w:val="22"/>
              </w:rPr>
              <w:t>Ho</w:t>
            </w:r>
            <w:r w:rsidR="00FD0FE1" w:rsidRPr="00C77230"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C77230">
              <w:rPr>
                <w:rFonts w:ascii="Arial Narrow" w:hAnsi="Arial Narrow" w:cs="Arial"/>
                <w:sz w:val="22"/>
                <w:szCs w:val="22"/>
              </w:rPr>
              <w:t>e-owners</w:t>
            </w:r>
            <w:proofErr w:type="gramEnd"/>
          </w:p>
        </w:tc>
        <w:tc>
          <w:tcPr>
            <w:tcW w:w="2430" w:type="dxa"/>
          </w:tcPr>
          <w:p w14:paraId="3B9713E1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33F0" w:rsidRPr="00C77230" w14:paraId="787CE649" w14:textId="77777777" w:rsidTr="00C77230">
        <w:tc>
          <w:tcPr>
            <w:tcW w:w="4230" w:type="dxa"/>
          </w:tcPr>
          <w:p w14:paraId="6435B791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Home-owners Associations</w:t>
            </w:r>
          </w:p>
        </w:tc>
        <w:tc>
          <w:tcPr>
            <w:tcW w:w="2430" w:type="dxa"/>
          </w:tcPr>
          <w:p w14:paraId="7BD0132F" w14:textId="77777777" w:rsidR="00D433F0" w:rsidRPr="00C77230" w:rsidRDefault="00D433F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22C1C" w:rsidRPr="00C77230" w14:paraId="3101984F" w14:textId="77777777" w:rsidTr="00C77230">
        <w:tc>
          <w:tcPr>
            <w:tcW w:w="4230" w:type="dxa"/>
          </w:tcPr>
          <w:p w14:paraId="6A9B743B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Aviation</w:t>
            </w:r>
          </w:p>
        </w:tc>
        <w:tc>
          <w:tcPr>
            <w:tcW w:w="2430" w:type="dxa"/>
          </w:tcPr>
          <w:p w14:paraId="68C6E30F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22C1C" w:rsidRPr="00C77230" w14:paraId="49D262BE" w14:textId="77777777" w:rsidTr="00C77230">
        <w:tc>
          <w:tcPr>
            <w:tcW w:w="4230" w:type="dxa"/>
          </w:tcPr>
          <w:p w14:paraId="253CCAB8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Guarantees</w:t>
            </w:r>
          </w:p>
        </w:tc>
        <w:tc>
          <w:tcPr>
            <w:tcW w:w="2430" w:type="dxa"/>
          </w:tcPr>
          <w:p w14:paraId="2839BB47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22C1C" w:rsidRPr="00C77230" w14:paraId="1A549000" w14:textId="77777777" w:rsidTr="00C77230">
        <w:tc>
          <w:tcPr>
            <w:tcW w:w="4230" w:type="dxa"/>
          </w:tcPr>
          <w:p w14:paraId="2722E599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Engineering</w:t>
            </w:r>
          </w:p>
        </w:tc>
        <w:tc>
          <w:tcPr>
            <w:tcW w:w="2430" w:type="dxa"/>
          </w:tcPr>
          <w:p w14:paraId="00CED881" w14:textId="77777777" w:rsidR="00D22C1C" w:rsidRPr="00C77230" w:rsidRDefault="00D22C1C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9252040" w14:textId="77777777" w:rsidR="00D433F0" w:rsidRDefault="00D433F0" w:rsidP="00CF759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0530AD5" w14:textId="23B0617F" w:rsidR="00D22C1C" w:rsidRDefault="00D22C1C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0991BD4" w14:textId="4CCD73EC" w:rsidR="00CD25B9" w:rsidRDefault="00CD25B9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0E511C2" w14:textId="6EE6FDF7" w:rsidR="00CD25B9" w:rsidRDefault="00CD25B9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EA9D94E" w14:textId="45024BFE" w:rsidR="00CD25B9" w:rsidRDefault="00CD25B9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42A3422" w14:textId="77777777" w:rsidR="00CD25B9" w:rsidRDefault="00CD25B9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CD36BC9" w14:textId="4FC27723" w:rsidR="00E11A50" w:rsidRPr="001F08A2" w:rsidRDefault="00D22C1C" w:rsidP="00E11A50">
      <w:pPr>
        <w:tabs>
          <w:tab w:val="left" w:pos="360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19</w:t>
      </w:r>
      <w:r w:rsidR="00E11A50">
        <w:rPr>
          <w:rFonts w:ascii="Arial Narrow" w:hAnsi="Arial Narrow" w:cs="Arial"/>
          <w:sz w:val="22"/>
          <w:szCs w:val="22"/>
        </w:rPr>
        <w:t>.</w:t>
      </w:r>
      <w:r w:rsidR="00E11A50">
        <w:rPr>
          <w:rFonts w:ascii="Arial Narrow" w:hAnsi="Arial Narrow" w:cs="Arial"/>
          <w:sz w:val="22"/>
          <w:szCs w:val="22"/>
        </w:rPr>
        <w:tab/>
      </w:r>
      <w:r w:rsidR="00E11A50" w:rsidRPr="001F08A2">
        <w:rPr>
          <w:rFonts w:ascii="Arial Narrow" w:hAnsi="Arial Narrow" w:cs="Arial"/>
          <w:sz w:val="22"/>
          <w:szCs w:val="22"/>
        </w:rPr>
        <w:t>Has any insurer cancelled an a</w:t>
      </w:r>
      <w:r w:rsidR="00E11A50">
        <w:rPr>
          <w:rFonts w:ascii="Arial Narrow" w:hAnsi="Arial Narrow" w:cs="Arial"/>
          <w:sz w:val="22"/>
          <w:szCs w:val="22"/>
        </w:rPr>
        <w:t>gency with your firm?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1"/>
        <w:gridCol w:w="1129"/>
        <w:gridCol w:w="8028"/>
      </w:tblGrid>
      <w:tr w:rsidR="00E11A50" w:rsidRPr="00C77230" w14:paraId="4D0CD6D1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921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3C942B40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8028" w:type="dxa"/>
          </w:tcPr>
          <w:p w14:paraId="1B4BFBF0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1A50" w:rsidRPr="00C77230" w14:paraId="31C57BF8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559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14:paraId="2B003D82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8028" w:type="dxa"/>
          </w:tcPr>
          <w:p w14:paraId="43446437" w14:textId="77777777" w:rsidR="00E11A50" w:rsidRPr="00C77230" w:rsidRDefault="00E11A50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0319D22" w14:textId="77777777" w:rsidR="00E11A50" w:rsidRDefault="00E11A50" w:rsidP="00E11A50">
      <w:pPr>
        <w:ind w:firstLine="426"/>
        <w:jc w:val="both"/>
        <w:rPr>
          <w:rFonts w:ascii="Arial Narrow" w:hAnsi="Arial Narrow" w:cs="Arial"/>
          <w:sz w:val="22"/>
          <w:szCs w:val="22"/>
        </w:rPr>
      </w:pPr>
    </w:p>
    <w:p w14:paraId="0A65D222" w14:textId="77777777" w:rsidR="00E11A50" w:rsidRDefault="00E11A50" w:rsidP="00E11A50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If YES, please provide full detail:</w:t>
      </w:r>
    </w:p>
    <w:p w14:paraId="7F3B1F57" w14:textId="77777777" w:rsidR="00E11A50" w:rsidRDefault="00E11A50" w:rsidP="00E11A50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1A2E55A5" w14:textId="77777777" w:rsidR="00E11A50" w:rsidRDefault="00E11A50" w:rsidP="00E11A50">
      <w:pPr>
        <w:spacing w:line="360" w:lineRule="auto"/>
        <w:ind w:firstLine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</w:t>
      </w:r>
    </w:p>
    <w:p w14:paraId="7E9847AC" w14:textId="77777777" w:rsidR="00D433F0" w:rsidRPr="001F08A2" w:rsidRDefault="001F08A2" w:rsidP="008D79B1">
      <w:pPr>
        <w:tabs>
          <w:tab w:val="left" w:pos="360"/>
        </w:tabs>
        <w:spacing w:line="360" w:lineRule="auto"/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2</w:t>
      </w:r>
      <w:r w:rsidR="00D22C1C">
        <w:rPr>
          <w:rFonts w:ascii="Arial Narrow" w:hAnsi="Arial Narrow" w:cs="Arial"/>
          <w:sz w:val="22"/>
          <w:szCs w:val="22"/>
        </w:rPr>
        <w:t>0</w:t>
      </w:r>
      <w:r w:rsidRPr="001F08A2">
        <w:rPr>
          <w:rFonts w:ascii="Arial Narrow" w:hAnsi="Arial Narrow" w:cs="Arial"/>
          <w:sz w:val="22"/>
          <w:szCs w:val="22"/>
        </w:rPr>
        <w:t>.</w:t>
      </w:r>
      <w:r w:rsidRPr="001F08A2">
        <w:rPr>
          <w:rFonts w:ascii="Arial Narrow" w:hAnsi="Arial Narrow" w:cs="Arial"/>
          <w:sz w:val="22"/>
          <w:szCs w:val="22"/>
        </w:rPr>
        <w:tab/>
      </w:r>
      <w:r w:rsidR="00D433F0" w:rsidRPr="001F08A2">
        <w:rPr>
          <w:rFonts w:ascii="Arial Narrow" w:hAnsi="Arial Narrow" w:cs="Arial"/>
          <w:sz w:val="22"/>
          <w:szCs w:val="22"/>
        </w:rPr>
        <w:t xml:space="preserve">Payment of commission is </w:t>
      </w:r>
      <w:proofErr w:type="gramStart"/>
      <w:r w:rsidR="00D433F0" w:rsidRPr="001F08A2">
        <w:rPr>
          <w:rFonts w:ascii="Arial Narrow" w:hAnsi="Arial Narrow" w:cs="Arial"/>
          <w:sz w:val="22"/>
          <w:szCs w:val="22"/>
        </w:rPr>
        <w:t>effected</w:t>
      </w:r>
      <w:proofErr w:type="gramEnd"/>
      <w:r w:rsidR="00D433F0" w:rsidRPr="001F08A2">
        <w:rPr>
          <w:rFonts w:ascii="Arial Narrow" w:hAnsi="Arial Narrow" w:cs="Arial"/>
          <w:sz w:val="22"/>
          <w:szCs w:val="22"/>
        </w:rPr>
        <w:t xml:space="preserve"> by EFT</w:t>
      </w:r>
      <w:r w:rsidR="002759CD" w:rsidRPr="001F08A2">
        <w:rPr>
          <w:rFonts w:ascii="Arial Narrow" w:hAnsi="Arial Narrow" w:cs="Arial"/>
          <w:sz w:val="22"/>
          <w:szCs w:val="22"/>
        </w:rPr>
        <w:t xml:space="preserve"> </w:t>
      </w:r>
      <w:r w:rsidR="00D433F0" w:rsidRPr="001F08A2">
        <w:rPr>
          <w:rFonts w:ascii="Arial Narrow" w:hAnsi="Arial Narrow" w:cs="Arial"/>
          <w:sz w:val="22"/>
          <w:szCs w:val="22"/>
        </w:rPr>
        <w:t xml:space="preserve">directly into your bank account. </w:t>
      </w:r>
      <w:r w:rsidR="00D9020F" w:rsidRPr="001F08A2">
        <w:rPr>
          <w:rFonts w:ascii="Arial Narrow" w:hAnsi="Arial Narrow" w:cs="Arial"/>
          <w:sz w:val="22"/>
          <w:szCs w:val="22"/>
        </w:rPr>
        <w:t xml:space="preserve"> </w:t>
      </w:r>
      <w:r w:rsidR="00D433F0" w:rsidRPr="001F08A2">
        <w:rPr>
          <w:rFonts w:ascii="Arial Narrow" w:hAnsi="Arial Narrow" w:cs="Arial"/>
          <w:sz w:val="22"/>
          <w:szCs w:val="22"/>
        </w:rPr>
        <w:t>Kindly provide details</w:t>
      </w:r>
      <w:r w:rsidR="00D416F2">
        <w:rPr>
          <w:rFonts w:ascii="Arial Narrow" w:hAnsi="Arial Narrow" w:cs="Arial"/>
          <w:sz w:val="22"/>
          <w:szCs w:val="22"/>
        </w:rPr>
        <w:t>:</w:t>
      </w:r>
    </w:p>
    <w:p w14:paraId="33027C2F" w14:textId="77777777" w:rsidR="00D433F0" w:rsidRPr="001F08A2" w:rsidRDefault="00D416F2" w:rsidP="008D79B1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Bank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________________________________________</w:t>
      </w:r>
    </w:p>
    <w:p w14:paraId="0162E3BB" w14:textId="77777777" w:rsidR="00D433F0" w:rsidRPr="001F08A2" w:rsidRDefault="00D433F0" w:rsidP="008D79B1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Branch</w:t>
      </w:r>
      <w:r w:rsidRPr="001F08A2">
        <w:rPr>
          <w:rFonts w:ascii="Arial Narrow" w:hAnsi="Arial Narrow" w:cs="Arial"/>
          <w:sz w:val="22"/>
          <w:szCs w:val="22"/>
        </w:rPr>
        <w:tab/>
      </w:r>
      <w:r w:rsidRPr="001F08A2">
        <w:rPr>
          <w:rFonts w:ascii="Arial Narrow" w:hAnsi="Arial Narrow" w:cs="Arial"/>
          <w:sz w:val="22"/>
          <w:szCs w:val="22"/>
        </w:rPr>
        <w:tab/>
      </w:r>
      <w:r w:rsidR="00D416F2">
        <w:rPr>
          <w:rFonts w:ascii="Arial Narrow" w:hAnsi="Arial Narrow" w:cs="Arial"/>
          <w:sz w:val="22"/>
          <w:szCs w:val="22"/>
        </w:rPr>
        <w:t>________________________________________</w:t>
      </w:r>
    </w:p>
    <w:p w14:paraId="49C72971" w14:textId="77777777" w:rsidR="00D433F0" w:rsidRPr="001F08A2" w:rsidRDefault="00D433F0" w:rsidP="008D79B1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Branch Code</w:t>
      </w:r>
      <w:r w:rsidR="00EB53A5" w:rsidRPr="001F08A2">
        <w:rPr>
          <w:rFonts w:ascii="Arial Narrow" w:hAnsi="Arial Narrow" w:cs="Arial"/>
          <w:sz w:val="22"/>
          <w:szCs w:val="22"/>
        </w:rPr>
        <w:tab/>
      </w:r>
      <w:r w:rsidR="00806C53">
        <w:rPr>
          <w:rFonts w:ascii="Arial Narrow" w:hAnsi="Arial Narrow" w:cs="Arial"/>
          <w:sz w:val="22"/>
          <w:szCs w:val="22"/>
        </w:rPr>
        <w:tab/>
      </w:r>
      <w:r w:rsidR="00D416F2">
        <w:rPr>
          <w:rFonts w:ascii="Arial Narrow" w:hAnsi="Arial Narrow" w:cs="Arial"/>
          <w:sz w:val="22"/>
          <w:szCs w:val="22"/>
        </w:rPr>
        <w:t>________________________________________</w:t>
      </w:r>
    </w:p>
    <w:p w14:paraId="788DA9D7" w14:textId="77777777" w:rsidR="00D433F0" w:rsidRPr="001F08A2" w:rsidRDefault="00D433F0" w:rsidP="008D79B1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Account No</w:t>
      </w:r>
      <w:r w:rsidRPr="001F08A2">
        <w:rPr>
          <w:rFonts w:ascii="Arial Narrow" w:hAnsi="Arial Narrow" w:cs="Arial"/>
          <w:sz w:val="22"/>
          <w:szCs w:val="22"/>
        </w:rPr>
        <w:tab/>
      </w:r>
      <w:r w:rsidR="00EB53A5" w:rsidRPr="001F08A2">
        <w:rPr>
          <w:rFonts w:ascii="Arial Narrow" w:hAnsi="Arial Narrow" w:cs="Arial"/>
          <w:sz w:val="22"/>
          <w:szCs w:val="22"/>
        </w:rPr>
        <w:tab/>
      </w:r>
      <w:r w:rsidR="00D416F2">
        <w:rPr>
          <w:rFonts w:ascii="Arial Narrow" w:hAnsi="Arial Narrow" w:cs="Arial"/>
          <w:sz w:val="22"/>
          <w:szCs w:val="22"/>
        </w:rPr>
        <w:t>________________________________________</w:t>
      </w:r>
    </w:p>
    <w:p w14:paraId="6DB9A7F2" w14:textId="77777777" w:rsidR="00D433F0" w:rsidRPr="001F08A2" w:rsidRDefault="00D433F0" w:rsidP="008D79B1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1F08A2">
        <w:rPr>
          <w:rFonts w:ascii="Arial Narrow" w:hAnsi="Arial Narrow" w:cs="Arial"/>
          <w:sz w:val="22"/>
          <w:szCs w:val="22"/>
        </w:rPr>
        <w:t>Type of A/C</w:t>
      </w:r>
      <w:r w:rsidRPr="001F08A2">
        <w:rPr>
          <w:rFonts w:ascii="Arial Narrow" w:hAnsi="Arial Narrow" w:cs="Arial"/>
          <w:sz w:val="22"/>
          <w:szCs w:val="22"/>
        </w:rPr>
        <w:tab/>
      </w:r>
      <w:r w:rsidR="00EB53A5" w:rsidRPr="001F08A2">
        <w:rPr>
          <w:rFonts w:ascii="Arial Narrow" w:hAnsi="Arial Narrow" w:cs="Arial"/>
          <w:sz w:val="22"/>
          <w:szCs w:val="22"/>
        </w:rPr>
        <w:tab/>
      </w:r>
      <w:r w:rsidR="00D416F2">
        <w:rPr>
          <w:rFonts w:ascii="Arial Narrow" w:hAnsi="Arial Narrow" w:cs="Arial"/>
          <w:sz w:val="22"/>
          <w:szCs w:val="22"/>
        </w:rPr>
        <w:t>________________________________________</w:t>
      </w:r>
    </w:p>
    <w:p w14:paraId="066CDF16" w14:textId="77777777" w:rsidR="00D433F0" w:rsidRDefault="00D433F0" w:rsidP="00274718">
      <w:pPr>
        <w:jc w:val="both"/>
        <w:rPr>
          <w:rFonts w:ascii="Arial Narrow" w:hAnsi="Arial Narrow" w:cs="Arial"/>
          <w:sz w:val="22"/>
          <w:szCs w:val="22"/>
        </w:rPr>
      </w:pPr>
    </w:p>
    <w:p w14:paraId="19B6FF53" w14:textId="77777777" w:rsidR="000D12EA" w:rsidRDefault="000D12EA" w:rsidP="000D12EA">
      <w:pPr>
        <w:tabs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D22C1C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ab/>
        <w:t xml:space="preserve">Please load the new Agency Application as (please tick one or </w:t>
      </w:r>
      <w:proofErr w:type="gramStart"/>
      <w:r>
        <w:rPr>
          <w:rFonts w:ascii="Arial Narrow" w:hAnsi="Arial Narrow" w:cs="Arial"/>
          <w:sz w:val="22"/>
          <w:szCs w:val="22"/>
        </w:rPr>
        <w:t>both of the blow</w:t>
      </w:r>
      <w:proofErr w:type="gramEnd"/>
      <w:r>
        <w:rPr>
          <w:rFonts w:ascii="Arial Narrow" w:hAnsi="Arial Narrow" w:cs="Arial"/>
          <w:sz w:val="22"/>
          <w:szCs w:val="22"/>
        </w:rPr>
        <w:t xml:space="preserve"> options):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91"/>
        <w:gridCol w:w="3544"/>
      </w:tblGrid>
      <w:tr w:rsidR="000D12EA" w:rsidRPr="00C77230" w14:paraId="6F10DF6D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CB3" w14:textId="77777777" w:rsidR="000D12EA" w:rsidRPr="00C77230" w:rsidRDefault="000D12EA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B52B5AF" w14:textId="77777777" w:rsidR="000D12EA" w:rsidRPr="00C77230" w:rsidRDefault="000D12EA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Load as Guaranteed Broker         or / and</w:t>
            </w:r>
          </w:p>
        </w:tc>
      </w:tr>
      <w:tr w:rsidR="000D12EA" w:rsidRPr="00C77230" w14:paraId="17A71F6D" w14:textId="77777777" w:rsidTr="00C7723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52A" w14:textId="77777777" w:rsidR="000D12EA" w:rsidRPr="00C77230" w:rsidRDefault="000D12EA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662641A" w14:textId="77777777" w:rsidR="000D12EA" w:rsidRPr="00C77230" w:rsidRDefault="000D12EA" w:rsidP="00C772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77230">
              <w:rPr>
                <w:rFonts w:ascii="Arial Narrow" w:hAnsi="Arial Narrow" w:cs="Arial"/>
                <w:sz w:val="22"/>
                <w:szCs w:val="22"/>
              </w:rPr>
              <w:t>Cash Broker</w:t>
            </w:r>
          </w:p>
        </w:tc>
      </w:tr>
    </w:tbl>
    <w:p w14:paraId="016D543F" w14:textId="77777777" w:rsidR="00274718" w:rsidRDefault="00274718" w:rsidP="00274718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A45987A" w14:textId="77777777" w:rsidR="008D79B1" w:rsidRDefault="008D79B1" w:rsidP="00274718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AF764E0" w14:textId="77777777" w:rsidR="00DF2E41" w:rsidRDefault="00DF2E41" w:rsidP="00274718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FE5C18A" w14:textId="77777777" w:rsidR="00DF2E41" w:rsidRPr="00274718" w:rsidRDefault="00DF2E41" w:rsidP="00274718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C3E8EA4" w14:textId="77777777" w:rsidR="00D433F0" w:rsidRPr="000D12EA" w:rsidRDefault="00D433F0" w:rsidP="00274718">
      <w:pPr>
        <w:jc w:val="both"/>
        <w:outlineLvl w:val="0"/>
        <w:rPr>
          <w:rFonts w:ascii="Arial Narrow" w:hAnsi="Arial Narrow" w:cs="Arial"/>
          <w:b/>
          <w:sz w:val="20"/>
          <w:szCs w:val="20"/>
        </w:rPr>
      </w:pPr>
      <w:r w:rsidRPr="000D12EA">
        <w:rPr>
          <w:rFonts w:ascii="Arial Narrow" w:hAnsi="Arial Narrow" w:cs="Arial"/>
          <w:b/>
          <w:sz w:val="20"/>
          <w:szCs w:val="20"/>
        </w:rPr>
        <w:t>DECLARATION</w:t>
      </w:r>
    </w:p>
    <w:p w14:paraId="36F31CAB" w14:textId="6BB62F5A" w:rsidR="00D433F0" w:rsidRPr="000D12EA" w:rsidRDefault="00D433F0" w:rsidP="00274718">
      <w:pPr>
        <w:jc w:val="both"/>
        <w:rPr>
          <w:rFonts w:ascii="Arial Narrow" w:hAnsi="Arial Narrow" w:cs="Arial"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>I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/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we declare that all particulars and statements made herein are true and correct and understand that the appointment is subject to the provisions</w:t>
      </w:r>
      <w:r w:rsidR="00D22C1C">
        <w:rPr>
          <w:rFonts w:ascii="Arial Narrow" w:hAnsi="Arial Narrow" w:cs="Arial"/>
          <w:sz w:val="20"/>
          <w:szCs w:val="20"/>
        </w:rPr>
        <w:t xml:space="preserve"> and guarant</w:t>
      </w:r>
      <w:r w:rsidR="000C5D34">
        <w:rPr>
          <w:rFonts w:ascii="Arial Narrow" w:hAnsi="Arial Narrow" w:cs="Arial"/>
          <w:sz w:val="20"/>
          <w:szCs w:val="20"/>
        </w:rPr>
        <w:t xml:space="preserve">ees as included in </w:t>
      </w:r>
      <w:r w:rsidR="00DD47CE" w:rsidRPr="00DD47CE">
        <w:rPr>
          <w:rFonts w:ascii="Arial Narrow" w:hAnsi="Arial Narrow" w:cs="Arial"/>
          <w:sz w:val="20"/>
          <w:szCs w:val="20"/>
        </w:rPr>
        <w:t>Special Risk Acceptances (Pty) Ltd (under the authority of Momentum Insurance Ltd)</w:t>
      </w:r>
      <w:r w:rsidR="00DD47CE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official Agency Agreement which will be issued on approval of this application.</w:t>
      </w:r>
    </w:p>
    <w:p w14:paraId="279FA5F6" w14:textId="77777777" w:rsidR="00D433F0" w:rsidRPr="000D12EA" w:rsidRDefault="00D433F0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32AEA00A" w14:textId="70F912ED" w:rsidR="00D433F0" w:rsidRPr="000D12EA" w:rsidRDefault="00D433F0" w:rsidP="00274718">
      <w:pPr>
        <w:jc w:val="both"/>
        <w:rPr>
          <w:rFonts w:ascii="Arial Narrow" w:hAnsi="Arial Narrow" w:cs="Arial"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>Furthermore, I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/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we declare that I</w:t>
      </w:r>
      <w:r w:rsidR="00D5600D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/</w:t>
      </w:r>
      <w:r w:rsidR="00D5600D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we are prepared to give my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>/</w:t>
      </w:r>
      <w:r w:rsidR="00D9020F" w:rsidRPr="000D12EA">
        <w:rPr>
          <w:rFonts w:ascii="Arial Narrow" w:hAnsi="Arial Narrow" w:cs="Arial"/>
          <w:sz w:val="20"/>
          <w:szCs w:val="20"/>
        </w:rPr>
        <w:t xml:space="preserve"> </w:t>
      </w:r>
      <w:r w:rsidRPr="000D12EA">
        <w:rPr>
          <w:rFonts w:ascii="Arial Narrow" w:hAnsi="Arial Narrow" w:cs="Arial"/>
          <w:sz w:val="20"/>
          <w:szCs w:val="20"/>
        </w:rPr>
        <w:t xml:space="preserve">our co-operation regarding </w:t>
      </w:r>
      <w:r w:rsidR="002759CD" w:rsidRPr="000D12EA">
        <w:rPr>
          <w:rFonts w:ascii="Arial Narrow" w:hAnsi="Arial Narrow" w:cs="Arial"/>
          <w:sz w:val="20"/>
          <w:szCs w:val="20"/>
        </w:rPr>
        <w:t xml:space="preserve">acceptance of </w:t>
      </w:r>
      <w:r w:rsidR="00DD47CE" w:rsidRPr="00DD47CE">
        <w:rPr>
          <w:rFonts w:ascii="Arial Narrow" w:hAnsi="Arial Narrow" w:cs="Arial"/>
          <w:sz w:val="20"/>
          <w:szCs w:val="20"/>
        </w:rPr>
        <w:t>Special Risk Acceptances (Pty) Ltd (under the authority of Momentum Insurance Ltd)</w:t>
      </w:r>
      <w:r w:rsidR="00DD47CE">
        <w:rPr>
          <w:rFonts w:ascii="Arial Narrow" w:hAnsi="Arial Narrow" w:cs="Arial"/>
          <w:sz w:val="20"/>
          <w:szCs w:val="20"/>
        </w:rPr>
        <w:t xml:space="preserve"> </w:t>
      </w:r>
      <w:r w:rsidR="00D416F2" w:rsidRPr="000D12EA">
        <w:rPr>
          <w:rFonts w:ascii="Arial Narrow" w:hAnsi="Arial Narrow" w:cs="Arial"/>
          <w:sz w:val="20"/>
          <w:szCs w:val="20"/>
        </w:rPr>
        <w:t>_______________________________________________________</w:t>
      </w:r>
      <w:r w:rsidRPr="000D12EA">
        <w:rPr>
          <w:rFonts w:ascii="Arial Narrow" w:hAnsi="Arial Narrow" w:cs="Arial"/>
          <w:sz w:val="20"/>
          <w:szCs w:val="20"/>
        </w:rPr>
        <w:t xml:space="preserve"> revision procedures for existing business, follow up on RD debit orders and screening of policies.</w:t>
      </w:r>
    </w:p>
    <w:p w14:paraId="703E7905" w14:textId="77777777" w:rsidR="008D79B1" w:rsidRPr="000D12EA" w:rsidRDefault="008D79B1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27B5A968" w14:textId="77777777" w:rsidR="00D416F2" w:rsidRPr="000D12EA" w:rsidRDefault="00D416F2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7F30C688" w14:textId="77777777" w:rsidR="00D433F0" w:rsidRPr="000D12EA" w:rsidRDefault="00D433F0" w:rsidP="00274718">
      <w:pPr>
        <w:jc w:val="both"/>
        <w:outlineLvl w:val="0"/>
        <w:rPr>
          <w:rFonts w:ascii="Arial Narrow" w:hAnsi="Arial Narrow" w:cs="Arial"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>Signed at</w:t>
      </w:r>
      <w:r w:rsidR="00D9020F" w:rsidRPr="000D12EA">
        <w:rPr>
          <w:rFonts w:ascii="Arial Narrow" w:hAnsi="Arial Narrow" w:cs="Arial"/>
          <w:sz w:val="20"/>
          <w:szCs w:val="20"/>
        </w:rPr>
        <w:tab/>
      </w:r>
      <w:r w:rsidR="00D416F2" w:rsidRPr="000D12EA">
        <w:rPr>
          <w:rFonts w:ascii="Arial Narrow" w:hAnsi="Arial Narrow" w:cs="Arial"/>
          <w:sz w:val="20"/>
          <w:szCs w:val="20"/>
        </w:rPr>
        <w:t>___________________________________</w:t>
      </w:r>
      <w:r w:rsidR="000D12EA">
        <w:rPr>
          <w:rFonts w:ascii="Arial Narrow" w:hAnsi="Arial Narrow" w:cs="Arial"/>
          <w:sz w:val="20"/>
          <w:szCs w:val="20"/>
        </w:rPr>
        <w:t>______</w:t>
      </w:r>
      <w:r w:rsidR="00D416F2" w:rsidRPr="000D12EA">
        <w:rPr>
          <w:rFonts w:ascii="Arial Narrow" w:hAnsi="Arial Narrow" w:cs="Arial"/>
          <w:sz w:val="20"/>
          <w:szCs w:val="20"/>
        </w:rPr>
        <w:t xml:space="preserve">_ </w:t>
      </w:r>
      <w:r w:rsidR="00D416F2"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>on</w:t>
      </w:r>
      <w:r w:rsidR="00D9020F" w:rsidRPr="000D12EA">
        <w:rPr>
          <w:rFonts w:ascii="Arial Narrow" w:hAnsi="Arial Narrow" w:cs="Arial"/>
          <w:sz w:val="20"/>
          <w:szCs w:val="20"/>
        </w:rPr>
        <w:tab/>
      </w:r>
      <w:r w:rsidR="00B81645">
        <w:rPr>
          <w:rFonts w:ascii="Arial Narrow" w:hAnsi="Arial Narrow" w:cs="Arial"/>
          <w:sz w:val="20"/>
          <w:szCs w:val="20"/>
        </w:rPr>
        <w:tab/>
      </w:r>
      <w:r w:rsidR="00D416F2" w:rsidRPr="000D12EA">
        <w:rPr>
          <w:rFonts w:ascii="Arial Narrow" w:hAnsi="Arial Narrow" w:cs="Arial"/>
          <w:sz w:val="20"/>
          <w:szCs w:val="20"/>
        </w:rPr>
        <w:t>___</w:t>
      </w:r>
      <w:r w:rsidR="00B81645">
        <w:rPr>
          <w:rFonts w:ascii="Arial Narrow" w:hAnsi="Arial Narrow" w:cs="Arial"/>
          <w:sz w:val="20"/>
          <w:szCs w:val="20"/>
        </w:rPr>
        <w:t>___</w:t>
      </w:r>
      <w:r w:rsidR="00D416F2" w:rsidRPr="000D12EA">
        <w:rPr>
          <w:rFonts w:ascii="Arial Narrow" w:hAnsi="Arial Narrow" w:cs="Arial"/>
          <w:sz w:val="20"/>
          <w:szCs w:val="20"/>
        </w:rPr>
        <w:t>_____</w:t>
      </w:r>
      <w:r w:rsidR="000D12EA">
        <w:rPr>
          <w:rFonts w:ascii="Arial Narrow" w:hAnsi="Arial Narrow" w:cs="Arial"/>
          <w:sz w:val="20"/>
          <w:szCs w:val="20"/>
        </w:rPr>
        <w:t>____________________________</w:t>
      </w:r>
    </w:p>
    <w:p w14:paraId="0D3D41C0" w14:textId="77777777" w:rsidR="008D79B1" w:rsidRPr="000D12EA" w:rsidRDefault="008D79B1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02101D6C" w14:textId="77777777" w:rsidR="008D79B1" w:rsidRPr="000D12EA" w:rsidRDefault="008D79B1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3F457454" w14:textId="77777777" w:rsidR="00D416F2" w:rsidRPr="000D12EA" w:rsidRDefault="00D416F2" w:rsidP="00274718">
      <w:pPr>
        <w:jc w:val="both"/>
        <w:outlineLvl w:val="0"/>
        <w:rPr>
          <w:rFonts w:ascii="Arial Narrow" w:hAnsi="Arial Narrow" w:cs="Arial"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>_________________________________</w:t>
      </w:r>
      <w:r w:rsidR="00221797" w:rsidRPr="000D12EA">
        <w:rPr>
          <w:rFonts w:ascii="Arial Narrow" w:hAnsi="Arial Narrow" w:cs="Arial"/>
          <w:sz w:val="20"/>
          <w:szCs w:val="20"/>
        </w:rPr>
        <w:t>__________</w:t>
      </w:r>
      <w:r w:rsidRPr="000D12EA">
        <w:rPr>
          <w:rFonts w:ascii="Arial Narrow" w:hAnsi="Arial Narrow" w:cs="Arial"/>
          <w:sz w:val="20"/>
          <w:szCs w:val="20"/>
        </w:rPr>
        <w:t>_______</w:t>
      </w:r>
      <w:r w:rsidR="008D79B1" w:rsidRPr="000D12EA">
        <w:rPr>
          <w:rFonts w:ascii="Arial Narrow" w:hAnsi="Arial Narrow" w:cs="Arial"/>
          <w:sz w:val="20"/>
          <w:szCs w:val="20"/>
        </w:rPr>
        <w:tab/>
      </w:r>
      <w:r w:rsidR="000D12EA">
        <w:rPr>
          <w:rFonts w:ascii="Arial Narrow" w:hAnsi="Arial Narrow" w:cs="Arial"/>
          <w:sz w:val="20"/>
          <w:szCs w:val="20"/>
        </w:rPr>
        <w:tab/>
      </w:r>
      <w:r w:rsidR="00B81645">
        <w:rPr>
          <w:rFonts w:ascii="Arial Narrow" w:hAnsi="Arial Narrow" w:cs="Arial"/>
          <w:sz w:val="20"/>
          <w:szCs w:val="20"/>
        </w:rPr>
        <w:tab/>
        <w:t>___</w:t>
      </w:r>
      <w:r w:rsidR="008D79B1" w:rsidRPr="000D12EA">
        <w:rPr>
          <w:rFonts w:ascii="Arial Narrow" w:hAnsi="Arial Narrow" w:cs="Arial"/>
          <w:sz w:val="20"/>
          <w:szCs w:val="20"/>
        </w:rPr>
        <w:t>____________________________________</w:t>
      </w:r>
    </w:p>
    <w:p w14:paraId="38472534" w14:textId="06987E83" w:rsidR="000C5D34" w:rsidRPr="004633CD" w:rsidRDefault="00D433F0" w:rsidP="00DD47CE">
      <w:pPr>
        <w:ind w:left="6480" w:hanging="6480"/>
        <w:outlineLvl w:val="0"/>
        <w:rPr>
          <w:rFonts w:ascii="Arial Narrow" w:hAnsi="Arial Narrow" w:cs="Arial"/>
          <w:b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>On behalf of the agency</w:t>
      </w:r>
      <w:r w:rsidR="008D79B1" w:rsidRPr="000D12EA">
        <w:rPr>
          <w:rFonts w:ascii="Arial Narrow" w:hAnsi="Arial Narrow" w:cs="Arial"/>
          <w:sz w:val="20"/>
          <w:szCs w:val="20"/>
        </w:rPr>
        <w:tab/>
      </w:r>
      <w:r w:rsidR="008D79B1" w:rsidRPr="000D12EA">
        <w:rPr>
          <w:rFonts w:ascii="Arial Narrow" w:hAnsi="Arial Narrow" w:cs="Arial"/>
          <w:b/>
          <w:sz w:val="20"/>
          <w:szCs w:val="20"/>
        </w:rPr>
        <w:t>Application</w:t>
      </w:r>
      <w:r w:rsidR="00DD47CE">
        <w:rPr>
          <w:rFonts w:ascii="Arial Narrow" w:hAnsi="Arial Narrow" w:cs="Arial"/>
          <w:b/>
          <w:sz w:val="20"/>
          <w:szCs w:val="20"/>
        </w:rPr>
        <w:t xml:space="preserve"> </w:t>
      </w:r>
      <w:r w:rsidR="008D79B1" w:rsidRPr="00D22C1C">
        <w:rPr>
          <w:rFonts w:ascii="Arial Narrow" w:hAnsi="Arial Narrow" w:cs="Arial"/>
          <w:b/>
          <w:sz w:val="20"/>
          <w:szCs w:val="20"/>
        </w:rPr>
        <w:t xml:space="preserve">Approved by </w:t>
      </w:r>
      <w:r w:rsidR="00DD47CE">
        <w:rPr>
          <w:rFonts w:ascii="Arial Narrow" w:hAnsi="Arial Narrow" w:cs="Arial"/>
          <w:b/>
          <w:sz w:val="20"/>
          <w:szCs w:val="20"/>
        </w:rPr>
        <w:br/>
      </w:r>
      <w:r w:rsidR="00DD47CE" w:rsidRPr="00DD47CE">
        <w:rPr>
          <w:rFonts w:ascii="Arial Narrow" w:hAnsi="Arial Narrow" w:cs="Arial"/>
          <w:b/>
          <w:sz w:val="20"/>
          <w:szCs w:val="20"/>
        </w:rPr>
        <w:t>Special Risk Acceptances (Pty) Ltd (under the authority of Momentum Insurance Ltd)</w:t>
      </w:r>
    </w:p>
    <w:p w14:paraId="1C6B05C6" w14:textId="77777777" w:rsidR="00D433F0" w:rsidRDefault="008D79B1" w:rsidP="00274718">
      <w:pPr>
        <w:jc w:val="both"/>
        <w:rPr>
          <w:rFonts w:ascii="Arial Narrow" w:hAnsi="Arial Narrow" w:cs="Arial"/>
          <w:sz w:val="20"/>
          <w:szCs w:val="20"/>
        </w:rPr>
      </w:pP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</w:r>
      <w:r w:rsidRPr="000D12EA">
        <w:rPr>
          <w:rFonts w:ascii="Arial Narrow" w:hAnsi="Arial Narrow" w:cs="Arial"/>
          <w:sz w:val="20"/>
          <w:szCs w:val="20"/>
        </w:rPr>
        <w:tab/>
        <w:t>Authorised Representative</w:t>
      </w:r>
    </w:p>
    <w:p w14:paraId="50C93427" w14:textId="77777777" w:rsidR="004633CD" w:rsidRDefault="004633CD" w:rsidP="00274718">
      <w:pPr>
        <w:jc w:val="both"/>
        <w:rPr>
          <w:rFonts w:ascii="Arial Narrow" w:hAnsi="Arial Narrow" w:cs="Arial"/>
          <w:sz w:val="20"/>
          <w:szCs w:val="20"/>
        </w:rPr>
      </w:pPr>
    </w:p>
    <w:p w14:paraId="51E290FC" w14:textId="77777777" w:rsidR="004633CD" w:rsidRPr="004633CD" w:rsidRDefault="004633CD" w:rsidP="00274718">
      <w:pPr>
        <w:jc w:val="both"/>
        <w:rPr>
          <w:rFonts w:ascii="Arial Narrow" w:hAnsi="Arial Narrow" w:cs="Arial"/>
          <w:b/>
          <w:sz w:val="20"/>
          <w:szCs w:val="20"/>
        </w:rPr>
      </w:pPr>
    </w:p>
    <w:sectPr w:rsidR="004633CD" w:rsidRPr="004633CD" w:rsidSect="0009718E">
      <w:headerReference w:type="even" r:id="rId9"/>
      <w:headerReference w:type="default" r:id="rId10"/>
      <w:footerReference w:type="even" r:id="rId11"/>
      <w:pgSz w:w="11907" w:h="16840" w:code="9"/>
      <w:pgMar w:top="450" w:right="708" w:bottom="630" w:left="709" w:header="964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F99C" w14:textId="77777777" w:rsidR="00BD3371" w:rsidRDefault="00BD3371">
      <w:r>
        <w:separator/>
      </w:r>
    </w:p>
  </w:endnote>
  <w:endnote w:type="continuationSeparator" w:id="0">
    <w:p w14:paraId="5B95BEB4" w14:textId="77777777" w:rsidR="00BD3371" w:rsidRDefault="00BD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4A97" w14:textId="77777777" w:rsidR="003336EF" w:rsidRDefault="00BF70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3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6EF">
      <w:rPr>
        <w:rStyle w:val="PageNumber"/>
      </w:rPr>
      <w:t>1</w:t>
    </w:r>
    <w:r>
      <w:rPr>
        <w:rStyle w:val="PageNumber"/>
      </w:rPr>
      <w:fldChar w:fldCharType="end"/>
    </w:r>
  </w:p>
  <w:p w14:paraId="1A26452B" w14:textId="77777777" w:rsidR="003336EF" w:rsidRDefault="0033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68F7" w14:textId="77777777" w:rsidR="00BD3371" w:rsidRDefault="00BD3371">
      <w:r>
        <w:separator/>
      </w:r>
    </w:p>
  </w:footnote>
  <w:footnote w:type="continuationSeparator" w:id="0">
    <w:p w14:paraId="6CA2EB27" w14:textId="77777777" w:rsidR="00BD3371" w:rsidRDefault="00BD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8792" w14:textId="77777777" w:rsidR="003336EF" w:rsidRDefault="00BF7091" w:rsidP="00CE08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3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6D278" w14:textId="77777777" w:rsidR="003336EF" w:rsidRDefault="00333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852B" w14:textId="77777777" w:rsidR="003336EF" w:rsidRDefault="00BF7091" w:rsidP="00CE08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3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E8310" w14:textId="77777777" w:rsidR="003336EF" w:rsidRDefault="00333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8A8"/>
    <w:multiLevelType w:val="hybridMultilevel"/>
    <w:tmpl w:val="84A29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2F374C"/>
    <w:multiLevelType w:val="hybridMultilevel"/>
    <w:tmpl w:val="3768170C"/>
    <w:lvl w:ilvl="0" w:tplc="6A92DFB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7E4234"/>
    <w:multiLevelType w:val="hybridMultilevel"/>
    <w:tmpl w:val="ED847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342F0"/>
    <w:multiLevelType w:val="hybridMultilevel"/>
    <w:tmpl w:val="B452505A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65DEA"/>
    <w:multiLevelType w:val="hybridMultilevel"/>
    <w:tmpl w:val="B2CEF596"/>
    <w:lvl w:ilvl="0" w:tplc="54B29B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EEE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A06CE"/>
    <w:multiLevelType w:val="hybridMultilevel"/>
    <w:tmpl w:val="EF2E5ED8"/>
    <w:lvl w:ilvl="0" w:tplc="17E06960">
      <w:start w:val="4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9454E5C"/>
    <w:multiLevelType w:val="hybridMultilevel"/>
    <w:tmpl w:val="48069820"/>
    <w:lvl w:ilvl="0" w:tplc="0740947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573981"/>
    <w:multiLevelType w:val="hybridMultilevel"/>
    <w:tmpl w:val="3698BE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0F86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866C6"/>
    <w:multiLevelType w:val="hybridMultilevel"/>
    <w:tmpl w:val="AE9ACAFC"/>
    <w:lvl w:ilvl="0" w:tplc="FEEC676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901E12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04D1A91"/>
    <w:multiLevelType w:val="hybridMultilevel"/>
    <w:tmpl w:val="88F6D1A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1B402D"/>
    <w:multiLevelType w:val="hybridMultilevel"/>
    <w:tmpl w:val="079E7EC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4695150">
    <w:abstractNumId w:val="2"/>
  </w:num>
  <w:num w:numId="2" w16cid:durableId="306398555">
    <w:abstractNumId w:val="5"/>
  </w:num>
  <w:num w:numId="3" w16cid:durableId="83840937">
    <w:abstractNumId w:val="7"/>
  </w:num>
  <w:num w:numId="4" w16cid:durableId="1140465390">
    <w:abstractNumId w:val="4"/>
  </w:num>
  <w:num w:numId="5" w16cid:durableId="209652164">
    <w:abstractNumId w:val="9"/>
  </w:num>
  <w:num w:numId="6" w16cid:durableId="1530560452">
    <w:abstractNumId w:val="10"/>
  </w:num>
  <w:num w:numId="7" w16cid:durableId="1292709364">
    <w:abstractNumId w:val="1"/>
  </w:num>
  <w:num w:numId="8" w16cid:durableId="1179465468">
    <w:abstractNumId w:val="8"/>
  </w:num>
  <w:num w:numId="9" w16cid:durableId="1560900183">
    <w:abstractNumId w:val="6"/>
  </w:num>
  <w:num w:numId="10" w16cid:durableId="967514535">
    <w:abstractNumId w:val="3"/>
  </w:num>
  <w:num w:numId="11" w16cid:durableId="86567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D"/>
    <w:rsid w:val="00004125"/>
    <w:rsid w:val="00015C1C"/>
    <w:rsid w:val="00020B70"/>
    <w:rsid w:val="00052714"/>
    <w:rsid w:val="000554F6"/>
    <w:rsid w:val="0006208B"/>
    <w:rsid w:val="0009266A"/>
    <w:rsid w:val="0009718E"/>
    <w:rsid w:val="000A4FE3"/>
    <w:rsid w:val="000B476B"/>
    <w:rsid w:val="000C5D34"/>
    <w:rsid w:val="000D12EA"/>
    <w:rsid w:val="000D510F"/>
    <w:rsid w:val="00107953"/>
    <w:rsid w:val="0012544E"/>
    <w:rsid w:val="00141AFE"/>
    <w:rsid w:val="00145918"/>
    <w:rsid w:val="00180BD0"/>
    <w:rsid w:val="0018608A"/>
    <w:rsid w:val="001B5883"/>
    <w:rsid w:val="001D6378"/>
    <w:rsid w:val="001D65B7"/>
    <w:rsid w:val="001E1809"/>
    <w:rsid w:val="001F08A2"/>
    <w:rsid w:val="00215C3D"/>
    <w:rsid w:val="002179F9"/>
    <w:rsid w:val="00220C3B"/>
    <w:rsid w:val="00221797"/>
    <w:rsid w:val="0026793E"/>
    <w:rsid w:val="00274718"/>
    <w:rsid w:val="002759CD"/>
    <w:rsid w:val="002A524C"/>
    <w:rsid w:val="002B62F9"/>
    <w:rsid w:val="002B7036"/>
    <w:rsid w:val="002C4F2F"/>
    <w:rsid w:val="002E74F1"/>
    <w:rsid w:val="00315329"/>
    <w:rsid w:val="003257A5"/>
    <w:rsid w:val="003336EF"/>
    <w:rsid w:val="003C481B"/>
    <w:rsid w:val="003C5F50"/>
    <w:rsid w:val="003D4A3D"/>
    <w:rsid w:val="00404E73"/>
    <w:rsid w:val="0040637D"/>
    <w:rsid w:val="004169BB"/>
    <w:rsid w:val="00452003"/>
    <w:rsid w:val="00453971"/>
    <w:rsid w:val="004633CD"/>
    <w:rsid w:val="004A5B52"/>
    <w:rsid w:val="004B237C"/>
    <w:rsid w:val="004D21BE"/>
    <w:rsid w:val="004E0C00"/>
    <w:rsid w:val="005463CD"/>
    <w:rsid w:val="00553C83"/>
    <w:rsid w:val="00571CDA"/>
    <w:rsid w:val="00574604"/>
    <w:rsid w:val="00575E75"/>
    <w:rsid w:val="00590318"/>
    <w:rsid w:val="005907A0"/>
    <w:rsid w:val="005B39D7"/>
    <w:rsid w:val="005D6552"/>
    <w:rsid w:val="005D6759"/>
    <w:rsid w:val="005F586E"/>
    <w:rsid w:val="005F6474"/>
    <w:rsid w:val="00664EF0"/>
    <w:rsid w:val="006911C5"/>
    <w:rsid w:val="006A7071"/>
    <w:rsid w:val="006C3C82"/>
    <w:rsid w:val="006C7812"/>
    <w:rsid w:val="006F0923"/>
    <w:rsid w:val="006F123E"/>
    <w:rsid w:val="006F42B5"/>
    <w:rsid w:val="00721091"/>
    <w:rsid w:val="007365BB"/>
    <w:rsid w:val="0074540B"/>
    <w:rsid w:val="007649C8"/>
    <w:rsid w:val="007C26E4"/>
    <w:rsid w:val="007E6348"/>
    <w:rsid w:val="00806C53"/>
    <w:rsid w:val="0083794A"/>
    <w:rsid w:val="008450C0"/>
    <w:rsid w:val="00894F8D"/>
    <w:rsid w:val="008A112D"/>
    <w:rsid w:val="008D79B1"/>
    <w:rsid w:val="008E3320"/>
    <w:rsid w:val="008F4197"/>
    <w:rsid w:val="009106A6"/>
    <w:rsid w:val="009C29AC"/>
    <w:rsid w:val="009C4583"/>
    <w:rsid w:val="009E47CE"/>
    <w:rsid w:val="009F0155"/>
    <w:rsid w:val="009F29F9"/>
    <w:rsid w:val="00A00938"/>
    <w:rsid w:val="00A53D1D"/>
    <w:rsid w:val="00A77AFC"/>
    <w:rsid w:val="00AA5D10"/>
    <w:rsid w:val="00AB2BC3"/>
    <w:rsid w:val="00AB7AF9"/>
    <w:rsid w:val="00AC0C2C"/>
    <w:rsid w:val="00B07A39"/>
    <w:rsid w:val="00B25AF6"/>
    <w:rsid w:val="00B56F8D"/>
    <w:rsid w:val="00B57573"/>
    <w:rsid w:val="00B81645"/>
    <w:rsid w:val="00B87558"/>
    <w:rsid w:val="00B907FC"/>
    <w:rsid w:val="00B92BC6"/>
    <w:rsid w:val="00BB67F5"/>
    <w:rsid w:val="00BB75B1"/>
    <w:rsid w:val="00BD3371"/>
    <w:rsid w:val="00BD6E64"/>
    <w:rsid w:val="00BF51E8"/>
    <w:rsid w:val="00BF7091"/>
    <w:rsid w:val="00C02716"/>
    <w:rsid w:val="00C039B8"/>
    <w:rsid w:val="00C10F37"/>
    <w:rsid w:val="00C40F12"/>
    <w:rsid w:val="00C5535B"/>
    <w:rsid w:val="00C77230"/>
    <w:rsid w:val="00C83AF4"/>
    <w:rsid w:val="00C97BE6"/>
    <w:rsid w:val="00CC196B"/>
    <w:rsid w:val="00CC21F4"/>
    <w:rsid w:val="00CD25B9"/>
    <w:rsid w:val="00CD2E70"/>
    <w:rsid w:val="00CE08FA"/>
    <w:rsid w:val="00CF7596"/>
    <w:rsid w:val="00D03585"/>
    <w:rsid w:val="00D134B7"/>
    <w:rsid w:val="00D22C1C"/>
    <w:rsid w:val="00D30481"/>
    <w:rsid w:val="00D416F2"/>
    <w:rsid w:val="00D433F0"/>
    <w:rsid w:val="00D53A31"/>
    <w:rsid w:val="00D5600D"/>
    <w:rsid w:val="00D66139"/>
    <w:rsid w:val="00D9020F"/>
    <w:rsid w:val="00DA4BD9"/>
    <w:rsid w:val="00DA50FF"/>
    <w:rsid w:val="00DD47CE"/>
    <w:rsid w:val="00DE08AC"/>
    <w:rsid w:val="00DF0988"/>
    <w:rsid w:val="00DF2E41"/>
    <w:rsid w:val="00E11A50"/>
    <w:rsid w:val="00E46E52"/>
    <w:rsid w:val="00E6560B"/>
    <w:rsid w:val="00E87212"/>
    <w:rsid w:val="00E90325"/>
    <w:rsid w:val="00EA42FA"/>
    <w:rsid w:val="00EA7C42"/>
    <w:rsid w:val="00EB53A5"/>
    <w:rsid w:val="00EB7FCD"/>
    <w:rsid w:val="00EC18BE"/>
    <w:rsid w:val="00F360B8"/>
    <w:rsid w:val="00F71185"/>
    <w:rsid w:val="00F906E3"/>
    <w:rsid w:val="00F91FA9"/>
    <w:rsid w:val="00F93297"/>
    <w:rsid w:val="00FD0FE1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69C28"/>
  <w15:docId w15:val="{852A4BFE-C363-44D4-A307-0BD6F33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AFC"/>
    <w:rPr>
      <w:sz w:val="24"/>
      <w:szCs w:val="24"/>
      <w:lang w:val="en-GB" w:eastAsia="en-US"/>
    </w:rPr>
  </w:style>
  <w:style w:type="paragraph" w:styleId="Heading1">
    <w:name w:val="heading 1"/>
    <w:basedOn w:val="Normal"/>
    <w:next w:val="BodyText"/>
    <w:qFormat/>
    <w:rsid w:val="00BB67F5"/>
    <w:pPr>
      <w:keepNext/>
      <w:keepLines/>
      <w:spacing w:after="240" w:line="240" w:lineRule="atLeast"/>
      <w:jc w:val="center"/>
      <w:outlineLvl w:val="0"/>
    </w:pPr>
    <w:rPr>
      <w:rFonts w:ascii="Garamond" w:hAnsi="Garamond"/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BB67F5"/>
    <w:pPr>
      <w:keepNext/>
      <w:keepLines/>
      <w:spacing w:after="240" w:line="240" w:lineRule="atLeast"/>
      <w:outlineLvl w:val="1"/>
    </w:pPr>
    <w:rPr>
      <w:rFonts w:ascii="Garamond" w:hAnsi="Garamond"/>
      <w:smallCaps/>
      <w:spacing w:val="10"/>
      <w:kern w:val="20"/>
    </w:rPr>
  </w:style>
  <w:style w:type="paragraph" w:styleId="Heading3">
    <w:name w:val="heading 3"/>
    <w:basedOn w:val="Normal"/>
    <w:next w:val="BodyText"/>
    <w:qFormat/>
    <w:rsid w:val="00BB67F5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</w:rPr>
  </w:style>
  <w:style w:type="paragraph" w:styleId="Heading4">
    <w:name w:val="heading 4"/>
    <w:basedOn w:val="Normal"/>
    <w:next w:val="BodyText"/>
    <w:qFormat/>
    <w:rsid w:val="00BB67F5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Heading5">
    <w:name w:val="heading 5"/>
    <w:basedOn w:val="Normal"/>
    <w:next w:val="BodyText"/>
    <w:qFormat/>
    <w:rsid w:val="00BB67F5"/>
    <w:pPr>
      <w:keepNext/>
      <w:keepLines/>
      <w:spacing w:line="240" w:lineRule="atLeast"/>
      <w:outlineLvl w:val="4"/>
    </w:pPr>
    <w:rPr>
      <w:rFonts w:ascii="Garamond" w:hAnsi="Garamond"/>
      <w:kern w:val="20"/>
    </w:rPr>
  </w:style>
  <w:style w:type="paragraph" w:styleId="Heading6">
    <w:name w:val="heading 6"/>
    <w:basedOn w:val="Normal"/>
    <w:next w:val="Normal"/>
    <w:qFormat/>
    <w:rsid w:val="00BB67F5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B67F5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B67F5"/>
    <w:pPr>
      <w:keepNext/>
      <w:jc w:val="both"/>
      <w:outlineLvl w:val="7"/>
    </w:pPr>
    <w:rPr>
      <w:rFonts w:ascii="Bookman Old Style" w:hAnsi="Bookman Old Style"/>
      <w:b/>
    </w:rPr>
  </w:style>
  <w:style w:type="paragraph" w:styleId="Heading9">
    <w:name w:val="heading 9"/>
    <w:basedOn w:val="Normal"/>
    <w:next w:val="Normal"/>
    <w:qFormat/>
    <w:rsid w:val="00BB67F5"/>
    <w:pPr>
      <w:keepNext/>
      <w:jc w:val="both"/>
      <w:outlineLvl w:val="8"/>
    </w:pPr>
    <w:rPr>
      <w:rFonts w:ascii="Bookman Old Style" w:hAnsi="Bookman Old Styl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67F5"/>
    <w:pPr>
      <w:spacing w:after="240" w:line="240" w:lineRule="atLeast"/>
      <w:ind w:firstLine="360"/>
      <w:jc w:val="both"/>
    </w:pPr>
    <w:rPr>
      <w:rFonts w:ascii="Garamond" w:hAnsi="Garamond"/>
      <w:spacing w:val="-5"/>
    </w:rPr>
  </w:style>
  <w:style w:type="character" w:customStyle="1" w:styleId="Checkbox">
    <w:name w:val="Checkbox"/>
    <w:rsid w:val="00BB67F5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BB67F5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BB67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qFormat/>
    <w:rsid w:val="00BB67F5"/>
    <w:rPr>
      <w:caps/>
      <w:spacing w:val="10"/>
      <w:sz w:val="16"/>
    </w:rPr>
  </w:style>
  <w:style w:type="paragraph" w:customStyle="1" w:styleId="HeaderBase">
    <w:name w:val="Header Base"/>
    <w:basedOn w:val="BodyText"/>
    <w:rsid w:val="00BB67F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BB67F5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rsid w:val="00BB67F5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BB67F5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BB67F5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BB67F5"/>
  </w:style>
  <w:style w:type="paragraph" w:customStyle="1" w:styleId="MessageHeaderLabel">
    <w:name w:val="Message Header Label"/>
    <w:basedOn w:val="MessageHeader"/>
    <w:next w:val="MessageHeader"/>
    <w:rsid w:val="00BB67F5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BB67F5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BB67F5"/>
    <w:pPr>
      <w:ind w:left="720"/>
    </w:pPr>
  </w:style>
  <w:style w:type="character" w:styleId="PageNumber">
    <w:name w:val="page number"/>
    <w:rsid w:val="00BB67F5"/>
    <w:rPr>
      <w:sz w:val="24"/>
    </w:rPr>
  </w:style>
  <w:style w:type="paragraph" w:customStyle="1" w:styleId="ReturnAddress">
    <w:name w:val="Return Address"/>
    <w:rsid w:val="00BB67F5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customStyle="1" w:styleId="SignatureName">
    <w:name w:val="Signature Name"/>
    <w:basedOn w:val="Normal"/>
    <w:next w:val="Normal"/>
    <w:rsid w:val="00BB67F5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DefaultParagraphFont"/>
    <w:rsid w:val="00BB67F5"/>
    <w:rPr>
      <w:i/>
      <w:spacing w:val="70"/>
    </w:rPr>
  </w:style>
  <w:style w:type="paragraph" w:styleId="Title">
    <w:name w:val="Title"/>
    <w:basedOn w:val="HeadingBase"/>
    <w:next w:val="Subtitle"/>
    <w:qFormat/>
    <w:rsid w:val="00BB67F5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BB67F5"/>
    <w:pPr>
      <w:spacing w:before="0" w:line="240" w:lineRule="auto"/>
    </w:pPr>
    <w:rPr>
      <w:b w:val="0"/>
      <w:i/>
      <w:sz w:val="28"/>
    </w:rPr>
  </w:style>
  <w:style w:type="paragraph" w:styleId="BalloonText">
    <w:name w:val="Balloon Text"/>
    <w:basedOn w:val="Normal"/>
    <w:semiHidden/>
    <w:rsid w:val="006A707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77AFC"/>
    <w:pPr>
      <w:spacing w:after="120"/>
      <w:ind w:left="283"/>
    </w:pPr>
  </w:style>
  <w:style w:type="table" w:styleId="TableGrid">
    <w:name w:val="Table Grid"/>
    <w:basedOn w:val="TableNormal"/>
    <w:rsid w:val="00D4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56F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legant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67D5-9AC6-4CAF-867F-09ACA841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Fax.dot</Template>
  <TotalTime>23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ALLIANZ</dc:creator>
  <cp:lastModifiedBy>Thysa Jacobs</cp:lastModifiedBy>
  <cp:revision>4</cp:revision>
  <cp:lastPrinted>2007-09-07T09:47:00Z</cp:lastPrinted>
  <dcterms:created xsi:type="dcterms:W3CDTF">2023-02-21T11:38:00Z</dcterms:created>
  <dcterms:modified xsi:type="dcterms:W3CDTF">2023-02-21T13:04:00Z</dcterms:modified>
</cp:coreProperties>
</file>